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0E6E9" w14:textId="40FE02B2" w:rsidR="0011520B" w:rsidRDefault="00670754" w:rsidP="00CC774A">
      <w:pPr>
        <w:pStyle w:val="berschrift1"/>
        <w:jc w:val="both"/>
      </w:pPr>
      <w:bookmarkStart w:id="0" w:name="_Toc15026454"/>
      <w:r>
        <w:t>Abmahnung</w:t>
      </w:r>
      <w:bookmarkEnd w:id="0"/>
    </w:p>
    <w:p w14:paraId="67A74C90" w14:textId="606E2BFE" w:rsidR="00B75CCF" w:rsidRDefault="00670754" w:rsidP="00CC774A">
      <w:pPr>
        <w:pStyle w:val="berschrift2"/>
        <w:jc w:val="both"/>
      </w:pPr>
      <w:r>
        <w:t>Ausbildungsverhältnis mit einem minderjährigen Lehrling</w:t>
      </w:r>
    </w:p>
    <w:p w14:paraId="34B66864" w14:textId="77777777" w:rsidR="00BD5FAA" w:rsidRDefault="00BD5FAA" w:rsidP="00CC774A">
      <w:pPr>
        <w:jc w:val="both"/>
      </w:pPr>
    </w:p>
    <w:p w14:paraId="4039CD3F" w14:textId="77777777" w:rsidR="00670754" w:rsidRDefault="00670754" w:rsidP="00CC774A">
      <w:pPr>
        <w:spacing w:line="175" w:lineRule="exact"/>
        <w:ind w:right="-41"/>
        <w:jc w:val="both"/>
        <w:rPr>
          <w:rFonts w:ascii="TheSansOffice" w:eastAsia="TheSansOffice" w:hAnsi="TheSansOffice" w:cs="TheSansOffice"/>
          <w:sz w:val="14"/>
          <w:szCs w:val="14"/>
        </w:rPr>
      </w:pPr>
      <w:r>
        <w:rPr>
          <w:rFonts w:ascii="TheSansOffice" w:eastAsia="TheSansOffice" w:hAnsi="TheSansOffice" w:cs="TheSansOffice"/>
          <w:color w:val="4F90C8"/>
          <w:position w:val="2"/>
          <w:sz w:val="14"/>
          <w:szCs w:val="14"/>
        </w:rPr>
        <w:t>Brief</w:t>
      </w:r>
      <w:r>
        <w:rPr>
          <w:rFonts w:ascii="TheSansOffice" w:eastAsia="TheSansOffice" w:hAnsi="TheSansOffice" w:cs="TheSansOffice"/>
          <w:color w:val="4F90C8"/>
          <w:spacing w:val="-3"/>
          <w:position w:val="2"/>
          <w:sz w:val="14"/>
          <w:szCs w:val="14"/>
        </w:rPr>
        <w:t>k</w:t>
      </w:r>
      <w:r>
        <w:rPr>
          <w:rFonts w:ascii="TheSansOffice" w:eastAsia="TheSansOffice" w:hAnsi="TheSansOffice" w:cs="TheSansOffice"/>
          <w:color w:val="4F90C8"/>
          <w:position w:val="2"/>
          <w:sz w:val="14"/>
          <w:szCs w:val="14"/>
        </w:rPr>
        <w:t>opf:</w:t>
      </w:r>
      <w:r>
        <w:rPr>
          <w:rFonts w:ascii="TheSansOffice" w:eastAsia="TheSansOffice" w:hAnsi="TheSansOffice" w:cs="TheSansOffice"/>
          <w:color w:val="4F90C8"/>
          <w:spacing w:val="-10"/>
          <w:position w:val="2"/>
          <w:sz w:val="14"/>
          <w:szCs w:val="14"/>
        </w:rPr>
        <w:t xml:space="preserve"> </w:t>
      </w:r>
      <w:r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>A</w:t>
      </w:r>
      <w:r>
        <w:rPr>
          <w:rFonts w:ascii="TheSansOffice" w:eastAsia="TheSansOffice" w:hAnsi="TheSansOffice" w:cs="TheSansOffice"/>
          <w:color w:val="4F90C8"/>
          <w:w w:val="99"/>
          <w:position w:val="2"/>
          <w:sz w:val="14"/>
          <w:szCs w:val="14"/>
        </w:rPr>
        <w:t>usbildende</w:t>
      </w:r>
      <w:r>
        <w:rPr>
          <w:rFonts w:ascii="TheSansOffice" w:eastAsia="TheSansOffice" w:hAnsi="TheSansOffice" w:cs="TheSansOffice"/>
          <w:color w:val="4F90C8"/>
          <w:spacing w:val="-9"/>
          <w:w w:val="99"/>
          <w:position w:val="2"/>
          <w:sz w:val="14"/>
          <w:szCs w:val="14"/>
        </w:rPr>
        <w:t>r</w:t>
      </w:r>
      <w:r>
        <w:rPr>
          <w:rFonts w:ascii="TheSansOffice" w:eastAsia="TheSansOffice" w:hAnsi="TheSansOffice" w:cs="TheSansOffice"/>
          <w:color w:val="4F90C8"/>
          <w:w w:val="99"/>
          <w:position w:val="2"/>
          <w:sz w:val="14"/>
          <w:szCs w:val="14"/>
        </w:rPr>
        <w:t>,</w:t>
      </w:r>
      <w:r>
        <w:rPr>
          <w:rFonts w:ascii="TheSansOffice" w:eastAsia="TheSansOffice" w:hAnsi="TheSansOffice" w:cs="TheSansOffice"/>
          <w:color w:val="4F90C8"/>
          <w:spacing w:val="-10"/>
          <w:w w:val="99"/>
          <w:position w:val="2"/>
          <w:sz w:val="14"/>
          <w:szCs w:val="14"/>
        </w:rPr>
        <w:t xml:space="preserve"> </w:t>
      </w:r>
      <w:r>
        <w:rPr>
          <w:rFonts w:ascii="TheSansOffice" w:eastAsia="TheSansOffice" w:hAnsi="TheSansOffice" w:cs="TheSansOffice"/>
          <w:color w:val="4F90C8"/>
          <w:position w:val="2"/>
          <w:sz w:val="14"/>
          <w:szCs w:val="14"/>
        </w:rPr>
        <w:t>Anschri</w:t>
      </w:r>
      <w:r>
        <w:rPr>
          <w:rFonts w:ascii="TheSansOffice" w:eastAsia="TheSansOffice" w:hAnsi="TheSansOffice" w:cs="TheSansOffice"/>
          <w:color w:val="4F90C8"/>
          <w:spacing w:val="-3"/>
          <w:position w:val="2"/>
          <w:sz w:val="14"/>
          <w:szCs w:val="14"/>
        </w:rPr>
        <w:t>f</w:t>
      </w:r>
      <w:r>
        <w:rPr>
          <w:rFonts w:ascii="TheSansOffice" w:eastAsia="TheSansOffice" w:hAnsi="TheSansOffice" w:cs="TheSansOffice"/>
          <w:color w:val="4F90C8"/>
          <w:position w:val="2"/>
          <w:sz w:val="14"/>
          <w:szCs w:val="14"/>
        </w:rPr>
        <w:t>t</w:t>
      </w:r>
    </w:p>
    <w:p w14:paraId="01462B16" w14:textId="77777777" w:rsidR="00670754" w:rsidRDefault="00670754" w:rsidP="00CC774A">
      <w:pPr>
        <w:jc w:val="both"/>
      </w:pPr>
    </w:p>
    <w:p w14:paraId="5913E83E" w14:textId="77777777" w:rsidR="00E82690" w:rsidRDefault="00E82690" w:rsidP="00CC774A">
      <w:pPr>
        <w:jc w:val="both"/>
      </w:pPr>
    </w:p>
    <w:p w14:paraId="347F3234" w14:textId="57CB7B91" w:rsidR="00670754" w:rsidRDefault="00670754" w:rsidP="00CC774A">
      <w:pPr>
        <w:jc w:val="both"/>
      </w:pPr>
      <w:r w:rsidRPr="00670754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>Frau/Herrn</w:t>
      </w:r>
      <w:r w:rsidRPr="00670754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Pr="00670754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Pr="00670754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Pr="00670754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Pr="00670754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Pr="00670754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Pr="00670754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>Ort, Datum</w:t>
      </w:r>
    </w:p>
    <w:p w14:paraId="3F9D5195" w14:textId="7F756AD9" w:rsidR="00670754" w:rsidRDefault="00670754" w:rsidP="00CC774A">
      <w:pPr>
        <w:jc w:val="both"/>
      </w:pPr>
      <w:r>
        <w:t>……………………………………………………………………</w:t>
      </w:r>
      <w:r w:rsidR="00B3689A">
        <w:t>……..</w:t>
      </w:r>
      <w:r>
        <w:t>….</w:t>
      </w:r>
      <w:r>
        <w:tab/>
        <w:t>………………………………………………………………..</w:t>
      </w:r>
    </w:p>
    <w:p w14:paraId="4BD28658" w14:textId="2728427D" w:rsidR="00670754" w:rsidRPr="00670754" w:rsidRDefault="00670754" w:rsidP="00CC774A">
      <w:pPr>
        <w:jc w:val="both"/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</w:pPr>
      <w:r w:rsidRPr="00670754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>Anschrift</w:t>
      </w:r>
    </w:p>
    <w:p w14:paraId="32901505" w14:textId="41760348" w:rsidR="00670754" w:rsidRPr="00670754" w:rsidRDefault="00670754" w:rsidP="00CC774A">
      <w:pPr>
        <w:jc w:val="both"/>
      </w:pPr>
      <w:r w:rsidRPr="00670754">
        <w:t>………………………………………………………………………………</w:t>
      </w:r>
    </w:p>
    <w:p w14:paraId="2F4EC926" w14:textId="3D8BAF4C" w:rsidR="00670754" w:rsidRPr="00670754" w:rsidRDefault="00670754" w:rsidP="00CC774A">
      <w:pPr>
        <w:jc w:val="both"/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</w:pPr>
      <w:r w:rsidRPr="00670754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>PLZ, Ort</w:t>
      </w:r>
    </w:p>
    <w:p w14:paraId="6BC17055" w14:textId="76FF569A" w:rsidR="00E82690" w:rsidRDefault="00670754" w:rsidP="00CC774A">
      <w:pPr>
        <w:jc w:val="both"/>
      </w:pPr>
      <w:r w:rsidRPr="00670754">
        <w:t>………………………………………………………………………………</w:t>
      </w:r>
    </w:p>
    <w:p w14:paraId="21558DF5" w14:textId="77777777" w:rsidR="00670754" w:rsidRDefault="00670754" w:rsidP="00CC774A">
      <w:pPr>
        <w:jc w:val="both"/>
      </w:pPr>
    </w:p>
    <w:p w14:paraId="6A33AC3E" w14:textId="4EE034DA" w:rsidR="00670754" w:rsidRDefault="00B3689A" w:rsidP="00CC774A">
      <w:pPr>
        <w:pStyle w:val="berschrift2"/>
        <w:jc w:val="both"/>
      </w:pPr>
      <w:r>
        <w:t>A</w:t>
      </w:r>
      <w:r w:rsidR="00670754">
        <w:t>b</w:t>
      </w:r>
      <w:bookmarkStart w:id="1" w:name="_GoBack"/>
      <w:bookmarkEnd w:id="1"/>
      <w:r w:rsidR="00670754">
        <w:t>mahnung</w:t>
      </w:r>
    </w:p>
    <w:p w14:paraId="203599D1" w14:textId="77777777" w:rsidR="00670754" w:rsidRDefault="00670754" w:rsidP="00CC774A">
      <w:pPr>
        <w:jc w:val="both"/>
      </w:pPr>
    </w:p>
    <w:p w14:paraId="10CA4F52" w14:textId="474C1D16" w:rsidR="00670754" w:rsidRPr="00E82690" w:rsidRDefault="00670754" w:rsidP="00CC774A">
      <w:pPr>
        <w:spacing w:line="240" w:lineRule="auto"/>
        <w:ind w:right="-2"/>
        <w:jc w:val="both"/>
        <w:rPr>
          <w:rFonts w:eastAsia="TheSansOffice" w:cstheme="minorHAnsi"/>
          <w:w w:val="75"/>
          <w:position w:val="5"/>
        </w:rPr>
      </w:pPr>
      <w:r w:rsidRPr="00E82690">
        <w:rPr>
          <w:rFonts w:eastAsia="TheSansOffice" w:cstheme="minorHAnsi"/>
        </w:rPr>
        <w:t>Sehr</w:t>
      </w:r>
      <w:r w:rsidRPr="00E82690">
        <w:rPr>
          <w:rFonts w:eastAsia="TheSansOffice" w:cstheme="minorHAnsi"/>
          <w:spacing w:val="-12"/>
        </w:rPr>
        <w:t xml:space="preserve"> </w:t>
      </w:r>
      <w:r w:rsidRPr="00E82690">
        <w:rPr>
          <w:rFonts w:eastAsia="TheSansOffice" w:cstheme="minorHAnsi"/>
        </w:rPr>
        <w:t>geeh</w:t>
      </w:r>
      <w:r w:rsidRPr="00E82690">
        <w:rPr>
          <w:rFonts w:eastAsia="TheSansOffice" w:cstheme="minorHAnsi"/>
          <w:spacing w:val="3"/>
        </w:rPr>
        <w:t>r</w:t>
      </w:r>
      <w:r w:rsidR="00E82690" w:rsidRPr="00E82690">
        <w:rPr>
          <w:rFonts w:eastAsia="TheSansOffice" w:cstheme="minorHAnsi"/>
        </w:rPr>
        <w:t>te*r</w:t>
      </w:r>
      <w:r w:rsidRPr="00E82690">
        <w:rPr>
          <w:rFonts w:eastAsia="TheSansOffice" w:cstheme="minorHAnsi"/>
          <w:spacing w:val="-15"/>
        </w:rPr>
        <w:t xml:space="preserve"> </w:t>
      </w:r>
      <w:r w:rsidRPr="00E82690">
        <w:rPr>
          <w:rFonts w:eastAsia="TheSansOffice" w:cstheme="minorHAnsi"/>
          <w:spacing w:val="-3"/>
        </w:rPr>
        <w:t>F</w:t>
      </w:r>
      <w:r w:rsidRPr="00E82690">
        <w:rPr>
          <w:rFonts w:eastAsia="TheSansOffice" w:cstheme="minorHAnsi"/>
          <w:spacing w:val="-4"/>
        </w:rPr>
        <w:t>r</w:t>
      </w:r>
      <w:r w:rsidRPr="00E82690">
        <w:rPr>
          <w:rFonts w:eastAsia="TheSansOffice" w:cstheme="minorHAnsi"/>
        </w:rPr>
        <w:t>au/Herr</w:t>
      </w:r>
      <w:r w:rsidRPr="00E82690">
        <w:rPr>
          <w:rFonts w:eastAsia="TheSansOffice" w:cstheme="minorHAnsi"/>
          <w:w w:val="75"/>
          <w:position w:val="5"/>
          <w:sz w:val="12"/>
          <w:szCs w:val="12"/>
        </w:rPr>
        <w:t>1)</w:t>
      </w:r>
      <w:r w:rsidRPr="00E82690">
        <w:rPr>
          <w:rFonts w:eastAsia="TheSansOffice" w:cstheme="minorHAnsi"/>
          <w:w w:val="75"/>
          <w:position w:val="5"/>
        </w:rPr>
        <w:t xml:space="preserve">  </w:t>
      </w:r>
      <w:r w:rsidRPr="00E82690">
        <w:rPr>
          <w:rFonts w:eastAsia="TheSansOffice" w:cstheme="minorHAnsi"/>
        </w:rPr>
        <w:t xml:space="preserve"> ………………………………………………………..……,</w:t>
      </w:r>
      <w:r w:rsidRPr="00E82690">
        <w:rPr>
          <w:rFonts w:eastAsia="TheSansOffice" w:cstheme="minorHAnsi"/>
          <w:w w:val="75"/>
          <w:position w:val="5"/>
        </w:rPr>
        <w:t xml:space="preserve"> </w:t>
      </w:r>
    </w:p>
    <w:p w14:paraId="1A11E01D" w14:textId="77777777" w:rsidR="00670754" w:rsidRPr="00E82690" w:rsidRDefault="00670754" w:rsidP="00CC774A">
      <w:pPr>
        <w:spacing w:before="3" w:line="200" w:lineRule="exact"/>
        <w:jc w:val="both"/>
        <w:rPr>
          <w:rFonts w:cstheme="minorHAnsi"/>
        </w:rPr>
      </w:pPr>
    </w:p>
    <w:p w14:paraId="2379868F" w14:textId="77777777" w:rsidR="00B3689A" w:rsidRPr="00E82690" w:rsidRDefault="00670754" w:rsidP="00CC774A">
      <w:pPr>
        <w:spacing w:line="261" w:lineRule="auto"/>
        <w:ind w:right="-2"/>
        <w:jc w:val="both"/>
        <w:rPr>
          <w:rFonts w:eastAsia="TheSansOffice" w:cstheme="minorHAnsi"/>
        </w:rPr>
      </w:pPr>
      <w:r w:rsidRPr="00E82690">
        <w:rPr>
          <w:rFonts w:eastAsia="TheSansOffice" w:cstheme="minorHAnsi"/>
        </w:rPr>
        <w:t>leider</w:t>
      </w:r>
      <w:r w:rsidRPr="00E82690">
        <w:rPr>
          <w:rFonts w:eastAsia="TheSansOffice" w:cstheme="minorHAnsi"/>
          <w:spacing w:val="11"/>
        </w:rPr>
        <w:t xml:space="preserve"> </w:t>
      </w:r>
      <w:r w:rsidRPr="00E82690">
        <w:rPr>
          <w:rFonts w:eastAsia="TheSansOffice" w:cstheme="minorHAnsi"/>
        </w:rPr>
        <w:t>müssen</w:t>
      </w:r>
      <w:r w:rsidRPr="00E82690">
        <w:rPr>
          <w:rFonts w:eastAsia="TheSansOffice" w:cstheme="minorHAnsi"/>
          <w:spacing w:val="9"/>
        </w:rPr>
        <w:t xml:space="preserve"> </w:t>
      </w:r>
      <w:r w:rsidRPr="00E82690">
        <w:rPr>
          <w:rFonts w:eastAsia="TheSansOffice" w:cstheme="minorHAnsi"/>
        </w:rPr>
        <w:t>wir</w:t>
      </w:r>
      <w:r w:rsidRPr="00E82690">
        <w:rPr>
          <w:rFonts w:eastAsia="TheSansOffice" w:cstheme="minorHAnsi"/>
          <w:spacing w:val="13"/>
        </w:rPr>
        <w:t xml:space="preserve"> </w:t>
      </w:r>
      <w:r w:rsidRPr="00E82690">
        <w:rPr>
          <w:rFonts w:eastAsia="TheSansOffice" w:cstheme="minorHAnsi"/>
          <w:spacing w:val="-4"/>
        </w:rPr>
        <w:t>f</w:t>
      </w:r>
      <w:r w:rsidRPr="00E82690">
        <w:rPr>
          <w:rFonts w:eastAsia="TheSansOffice" w:cstheme="minorHAnsi"/>
        </w:rPr>
        <w:t>eststellen,</w:t>
      </w:r>
      <w:r w:rsidRPr="00E82690">
        <w:rPr>
          <w:rFonts w:eastAsia="TheSansOffice" w:cstheme="minorHAnsi"/>
          <w:spacing w:val="7"/>
        </w:rPr>
        <w:t xml:space="preserve"> </w:t>
      </w:r>
      <w:r w:rsidRPr="00E82690">
        <w:rPr>
          <w:rFonts w:eastAsia="TheSansOffice" w:cstheme="minorHAnsi"/>
        </w:rPr>
        <w:t>dass</w:t>
      </w:r>
      <w:r w:rsidRPr="00E82690">
        <w:rPr>
          <w:rFonts w:eastAsia="TheSansOffice" w:cstheme="minorHAnsi"/>
          <w:spacing w:val="12"/>
        </w:rPr>
        <w:t xml:space="preserve"> </w:t>
      </w:r>
      <w:r w:rsidRPr="00E82690">
        <w:rPr>
          <w:rFonts w:eastAsia="TheSansOffice" w:cstheme="minorHAnsi"/>
        </w:rPr>
        <w:t>Ih</w:t>
      </w:r>
      <w:r w:rsidRPr="00E82690">
        <w:rPr>
          <w:rFonts w:eastAsia="TheSansOffice" w:cstheme="minorHAnsi"/>
          <w:spacing w:val="-3"/>
        </w:rPr>
        <w:t>r</w:t>
      </w:r>
      <w:r w:rsidRPr="00E82690">
        <w:rPr>
          <w:rFonts w:eastAsia="TheSansOffice" w:cstheme="minorHAnsi"/>
        </w:rPr>
        <w:t>e</w:t>
      </w:r>
      <w:r w:rsidRPr="00E82690">
        <w:rPr>
          <w:rFonts w:eastAsia="TheSansOffice" w:cstheme="minorHAnsi"/>
          <w:spacing w:val="4"/>
        </w:rPr>
        <w:t xml:space="preserve"> </w:t>
      </w:r>
      <w:r w:rsidRPr="00E82690">
        <w:rPr>
          <w:rFonts w:eastAsia="TheSansOffice" w:cstheme="minorHAnsi"/>
          <w:spacing w:val="-18"/>
        </w:rPr>
        <w:t>T</w:t>
      </w:r>
      <w:r w:rsidRPr="00E82690">
        <w:rPr>
          <w:rFonts w:eastAsia="TheSansOffice" w:cstheme="minorHAnsi"/>
        </w:rPr>
        <w:t>oc</w:t>
      </w:r>
      <w:r w:rsidRPr="00E82690">
        <w:rPr>
          <w:rFonts w:eastAsia="TheSansOffice" w:cstheme="minorHAnsi"/>
          <w:spacing w:val="-2"/>
        </w:rPr>
        <w:t>h</w:t>
      </w:r>
      <w:r w:rsidRPr="00E82690">
        <w:rPr>
          <w:rFonts w:eastAsia="TheSansOffice" w:cstheme="minorHAnsi"/>
        </w:rPr>
        <w:t>ter/Ihr</w:t>
      </w:r>
      <w:r w:rsidRPr="00E82690">
        <w:rPr>
          <w:rFonts w:eastAsia="TheSansOffice" w:cstheme="minorHAnsi"/>
          <w:spacing w:val="6"/>
        </w:rPr>
        <w:t xml:space="preserve"> </w:t>
      </w:r>
      <w:r w:rsidRPr="00E82690">
        <w:rPr>
          <w:rFonts w:eastAsia="TheSansOffice" w:cstheme="minorHAnsi"/>
        </w:rPr>
        <w:t>Sohn</w:t>
      </w:r>
      <w:r w:rsidRPr="00E82690">
        <w:rPr>
          <w:rFonts w:eastAsia="TheSansOffice" w:cstheme="minorHAnsi"/>
          <w:spacing w:val="12"/>
        </w:rPr>
        <w:t xml:space="preserve"> </w:t>
      </w:r>
      <w:r w:rsidRPr="00E82690">
        <w:rPr>
          <w:rFonts w:eastAsia="TheSansOffice" w:cstheme="minorHAnsi"/>
        </w:rPr>
        <w:t xml:space="preserve">am </w:t>
      </w:r>
      <w:r w:rsidR="00B3689A" w:rsidRPr="00E82690">
        <w:rPr>
          <w:rFonts w:eastAsia="TheSansOffice" w:cstheme="minorHAnsi"/>
        </w:rPr>
        <w:t>………………………………………………</w:t>
      </w:r>
      <w:r w:rsidR="00B3689A" w:rsidRPr="00E82690">
        <w:rPr>
          <w:rFonts w:eastAsia="TheSansOffice" w:cstheme="minorHAnsi"/>
          <w:spacing w:val="45"/>
        </w:rPr>
        <w:t xml:space="preserve"> </w:t>
      </w:r>
      <w:r w:rsidRPr="00E82690">
        <w:rPr>
          <w:rFonts w:eastAsia="TheSansOffice" w:cstheme="minorHAnsi"/>
        </w:rPr>
        <w:t>mit</w:t>
      </w:r>
      <w:r w:rsidRPr="00E82690">
        <w:rPr>
          <w:rFonts w:eastAsia="TheSansOffice" w:cstheme="minorHAnsi"/>
          <w:spacing w:val="19"/>
        </w:rPr>
        <w:t xml:space="preserve"> </w:t>
      </w:r>
      <w:r w:rsidRPr="00E82690">
        <w:rPr>
          <w:rFonts w:eastAsia="TheSansOffice" w:cstheme="minorHAnsi"/>
        </w:rPr>
        <w:t>nach</w:t>
      </w:r>
      <w:r w:rsidRPr="00E82690">
        <w:rPr>
          <w:rFonts w:eastAsia="TheSansOffice" w:cstheme="minorHAnsi"/>
          <w:spacing w:val="-4"/>
        </w:rPr>
        <w:t>f</w:t>
      </w:r>
      <w:r w:rsidRPr="00E82690">
        <w:rPr>
          <w:rFonts w:eastAsia="TheSansOffice" w:cstheme="minorHAnsi"/>
        </w:rPr>
        <w:t>olgend</w:t>
      </w:r>
      <w:r w:rsidRPr="00E82690">
        <w:rPr>
          <w:rFonts w:eastAsia="TheSansOffice" w:cstheme="minorHAnsi"/>
          <w:spacing w:val="11"/>
        </w:rPr>
        <w:t xml:space="preserve"> </w:t>
      </w:r>
      <w:r w:rsidRPr="00E82690">
        <w:rPr>
          <w:rFonts w:eastAsia="TheSansOffice" w:cstheme="minorHAnsi"/>
        </w:rPr>
        <w:t>da</w:t>
      </w:r>
      <w:r w:rsidRPr="00E82690">
        <w:rPr>
          <w:rFonts w:eastAsia="TheSansOffice" w:cstheme="minorHAnsi"/>
          <w:spacing w:val="-2"/>
        </w:rPr>
        <w:t>r</w:t>
      </w:r>
      <w:r w:rsidRPr="00E82690">
        <w:rPr>
          <w:rFonts w:eastAsia="TheSansOffice" w:cstheme="minorHAnsi"/>
        </w:rPr>
        <w:t xml:space="preserve">gestelltem </w:t>
      </w:r>
      <w:r w:rsidRPr="00E82690">
        <w:rPr>
          <w:rFonts w:eastAsia="TheSansOffice" w:cstheme="minorHAnsi"/>
          <w:spacing w:val="-12"/>
        </w:rPr>
        <w:t>V</w:t>
      </w:r>
      <w:r w:rsidRPr="00E82690">
        <w:rPr>
          <w:rFonts w:eastAsia="TheSansOffice" w:cstheme="minorHAnsi"/>
        </w:rPr>
        <w:t>erhalten</w:t>
      </w:r>
      <w:r w:rsidRPr="00E82690">
        <w:rPr>
          <w:rFonts w:eastAsia="TheSansOffice" w:cstheme="minorHAnsi"/>
          <w:spacing w:val="7"/>
        </w:rPr>
        <w:t xml:space="preserve"> </w:t>
      </w:r>
      <w:r w:rsidRPr="00E82690">
        <w:rPr>
          <w:rFonts w:eastAsia="TheSansOffice" w:cstheme="minorHAnsi"/>
        </w:rPr>
        <w:t>ih</w:t>
      </w:r>
      <w:r w:rsidRPr="00E82690">
        <w:rPr>
          <w:rFonts w:eastAsia="TheSansOffice" w:cstheme="minorHAnsi"/>
          <w:spacing w:val="-3"/>
        </w:rPr>
        <w:t>r</w:t>
      </w:r>
      <w:r w:rsidRPr="00E82690">
        <w:rPr>
          <w:rFonts w:eastAsia="TheSansOffice" w:cstheme="minorHAnsi"/>
        </w:rPr>
        <w:t>e</w:t>
      </w:r>
      <w:r w:rsidRPr="00E82690">
        <w:rPr>
          <w:rFonts w:eastAsia="TheSansOffice" w:cstheme="minorHAnsi"/>
          <w:spacing w:val="-9"/>
        </w:rPr>
        <w:t>/</w:t>
      </w:r>
      <w:r w:rsidRPr="00E82690">
        <w:rPr>
          <w:rFonts w:eastAsia="TheSansOffice" w:cstheme="minorHAnsi"/>
        </w:rPr>
        <w:t>seine</w:t>
      </w:r>
      <w:r w:rsidRPr="00E82690">
        <w:rPr>
          <w:rFonts w:eastAsia="TheSansOffice" w:cstheme="minorHAnsi"/>
          <w:spacing w:val="4"/>
        </w:rPr>
        <w:t xml:space="preserve"> </w:t>
      </w:r>
      <w:r w:rsidRPr="00E82690">
        <w:rPr>
          <w:rFonts w:eastAsia="TheSansOffice" w:cstheme="minorHAnsi"/>
          <w:spacing w:val="-12"/>
        </w:rPr>
        <w:t>V</w:t>
      </w:r>
      <w:r w:rsidRPr="00E82690">
        <w:rPr>
          <w:rFonts w:eastAsia="TheSansOffice" w:cstheme="minorHAnsi"/>
        </w:rPr>
        <w:t>erpflic</w:t>
      </w:r>
      <w:r w:rsidRPr="00E82690">
        <w:rPr>
          <w:rFonts w:eastAsia="TheSansOffice" w:cstheme="minorHAnsi"/>
          <w:spacing w:val="-2"/>
        </w:rPr>
        <w:t>h</w:t>
      </w:r>
      <w:r w:rsidRPr="00E82690">
        <w:rPr>
          <w:rFonts w:eastAsia="TheSansOffice" w:cstheme="minorHAnsi"/>
        </w:rPr>
        <w:t>tungen</w:t>
      </w:r>
      <w:r w:rsidRPr="00E82690">
        <w:rPr>
          <w:rFonts w:eastAsia="TheSansOffice" w:cstheme="minorHAnsi"/>
          <w:spacing w:val="8"/>
        </w:rPr>
        <w:t xml:space="preserve"> </w:t>
      </w:r>
      <w:r w:rsidRPr="00E82690">
        <w:rPr>
          <w:rFonts w:eastAsia="TheSansOffice" w:cstheme="minorHAnsi"/>
        </w:rPr>
        <w:t>aus</w:t>
      </w:r>
      <w:r w:rsidRPr="00E82690">
        <w:rPr>
          <w:rFonts w:eastAsia="TheSansOffice" w:cstheme="minorHAnsi"/>
          <w:spacing w:val="11"/>
        </w:rPr>
        <w:t xml:space="preserve"> </w:t>
      </w:r>
      <w:r w:rsidRPr="00E82690">
        <w:rPr>
          <w:rFonts w:eastAsia="TheSansOffice" w:cstheme="minorHAnsi"/>
        </w:rPr>
        <w:t>dem</w:t>
      </w:r>
      <w:r w:rsidRPr="00E82690">
        <w:rPr>
          <w:rFonts w:eastAsia="TheSansOffice" w:cstheme="minorHAnsi"/>
          <w:spacing w:val="15"/>
        </w:rPr>
        <w:t xml:space="preserve"> </w:t>
      </w:r>
      <w:r w:rsidRPr="00E82690">
        <w:rPr>
          <w:rFonts w:eastAsia="TheSansOffice" w:cstheme="minorHAnsi"/>
          <w:spacing w:val="-2"/>
        </w:rPr>
        <w:t>A</w:t>
      </w:r>
      <w:r w:rsidRPr="00E82690">
        <w:rPr>
          <w:rFonts w:eastAsia="TheSansOffice" w:cstheme="minorHAnsi"/>
        </w:rPr>
        <w:t>usbildung</w:t>
      </w:r>
      <w:r w:rsidRPr="00E82690">
        <w:rPr>
          <w:rFonts w:eastAsia="TheSansOffice" w:cstheme="minorHAnsi"/>
          <w:spacing w:val="-4"/>
        </w:rPr>
        <w:t>s</w:t>
      </w:r>
      <w:r w:rsidRPr="00E82690">
        <w:rPr>
          <w:rFonts w:eastAsia="TheSansOffice" w:cstheme="minorHAnsi"/>
          <w:spacing w:val="-3"/>
        </w:rPr>
        <w:t>v</w:t>
      </w:r>
      <w:r w:rsidRPr="00E82690">
        <w:rPr>
          <w:rFonts w:eastAsia="TheSansOffice" w:cstheme="minorHAnsi"/>
        </w:rPr>
        <w:t>e</w:t>
      </w:r>
      <w:r w:rsidRPr="00E82690">
        <w:rPr>
          <w:rFonts w:eastAsia="TheSansOffice" w:cstheme="minorHAnsi"/>
          <w:spacing w:val="3"/>
        </w:rPr>
        <w:t>r</w:t>
      </w:r>
      <w:r w:rsidRPr="00E82690">
        <w:rPr>
          <w:rFonts w:eastAsia="TheSansOffice" w:cstheme="minorHAnsi"/>
        </w:rPr>
        <w:t>t</w:t>
      </w:r>
      <w:r w:rsidRPr="00E82690">
        <w:rPr>
          <w:rFonts w:eastAsia="TheSansOffice" w:cstheme="minorHAnsi"/>
          <w:spacing w:val="-4"/>
        </w:rPr>
        <w:t>r</w:t>
      </w:r>
      <w:r w:rsidRPr="00E82690">
        <w:rPr>
          <w:rFonts w:eastAsia="TheSansOffice" w:cstheme="minorHAnsi"/>
        </w:rPr>
        <w:t>ag</w:t>
      </w:r>
      <w:r w:rsidRPr="00E82690">
        <w:rPr>
          <w:rFonts w:eastAsia="TheSansOffice" w:cstheme="minorHAnsi"/>
          <w:spacing w:val="8"/>
        </w:rPr>
        <w:t xml:space="preserve"> </w:t>
      </w:r>
      <w:r w:rsidRPr="00E82690">
        <w:rPr>
          <w:rFonts w:eastAsia="TheSansOffice" w:cstheme="minorHAnsi"/>
        </w:rPr>
        <w:t>nic</w:t>
      </w:r>
      <w:r w:rsidRPr="00E82690">
        <w:rPr>
          <w:rFonts w:eastAsia="TheSansOffice" w:cstheme="minorHAnsi"/>
          <w:spacing w:val="-2"/>
        </w:rPr>
        <w:t>h</w:t>
      </w:r>
      <w:r w:rsidRPr="00E82690">
        <w:rPr>
          <w:rFonts w:eastAsia="TheSansOffice" w:cstheme="minorHAnsi"/>
        </w:rPr>
        <w:t>t</w:t>
      </w:r>
      <w:r w:rsidRPr="00E82690">
        <w:rPr>
          <w:rFonts w:eastAsia="TheSansOffice" w:cstheme="minorHAnsi"/>
          <w:spacing w:val="14"/>
        </w:rPr>
        <w:t xml:space="preserve"> </w:t>
      </w:r>
      <w:r w:rsidRPr="00E82690">
        <w:rPr>
          <w:rFonts w:eastAsia="TheSansOffice" w:cstheme="minorHAnsi"/>
        </w:rPr>
        <w:t>o</w:t>
      </w:r>
      <w:r w:rsidRPr="00E82690">
        <w:rPr>
          <w:rFonts w:eastAsia="TheSansOffice" w:cstheme="minorHAnsi"/>
          <w:spacing w:val="-2"/>
        </w:rPr>
        <w:t>r</w:t>
      </w:r>
      <w:r w:rsidRPr="00E82690">
        <w:rPr>
          <w:rFonts w:eastAsia="TheSansOffice" w:cstheme="minorHAnsi"/>
        </w:rPr>
        <w:t>dnungsgemäß</w:t>
      </w:r>
      <w:r w:rsidRPr="00E82690">
        <w:rPr>
          <w:rFonts w:eastAsia="TheSansOffice" w:cstheme="minorHAnsi"/>
          <w:spacing w:val="11"/>
        </w:rPr>
        <w:t xml:space="preserve"> </w:t>
      </w:r>
      <w:r w:rsidRPr="00E82690">
        <w:rPr>
          <w:rFonts w:eastAsia="TheSansOffice" w:cstheme="minorHAnsi"/>
        </w:rPr>
        <w:t>e</w:t>
      </w:r>
      <w:r w:rsidRPr="00E82690">
        <w:rPr>
          <w:rFonts w:eastAsia="TheSansOffice" w:cstheme="minorHAnsi"/>
          <w:spacing w:val="4"/>
        </w:rPr>
        <w:t>r</w:t>
      </w:r>
      <w:r w:rsidRPr="00E82690">
        <w:rPr>
          <w:rFonts w:eastAsia="TheSansOffice" w:cstheme="minorHAnsi"/>
        </w:rPr>
        <w:t>füllt</w:t>
      </w:r>
      <w:r w:rsidRPr="00E82690">
        <w:rPr>
          <w:rFonts w:eastAsia="TheSansOffice" w:cstheme="minorHAnsi"/>
          <w:spacing w:val="14"/>
        </w:rPr>
        <w:t xml:space="preserve"> </w:t>
      </w:r>
      <w:r w:rsidRPr="00E82690">
        <w:rPr>
          <w:rFonts w:eastAsia="TheSansOffice" w:cstheme="minorHAnsi"/>
        </w:rPr>
        <w:t>h</w:t>
      </w:r>
      <w:r w:rsidRPr="00E82690">
        <w:rPr>
          <w:rFonts w:eastAsia="TheSansOffice" w:cstheme="minorHAnsi"/>
          <w:spacing w:val="-2"/>
        </w:rPr>
        <w:t>a</w:t>
      </w:r>
      <w:r w:rsidRPr="00E82690">
        <w:rPr>
          <w:rFonts w:eastAsia="TheSansOffice" w:cstheme="minorHAnsi"/>
        </w:rPr>
        <w:t>t</w:t>
      </w:r>
      <w:r w:rsidRPr="00E82690">
        <w:rPr>
          <w:rFonts w:eastAsia="TheSansOffice" w:cstheme="minorHAnsi"/>
          <w:spacing w:val="15"/>
        </w:rPr>
        <w:t xml:space="preserve"> </w:t>
      </w:r>
      <w:r w:rsidRPr="00E82690">
        <w:rPr>
          <w:rFonts w:eastAsia="TheSansOffice" w:cstheme="minorHAnsi"/>
          <w:spacing w:val="1"/>
        </w:rPr>
        <w:t>(</w:t>
      </w:r>
      <w:r w:rsidRPr="00E82690">
        <w:rPr>
          <w:rFonts w:eastAsia="TheSansOffice" w:cstheme="minorHAnsi"/>
          <w:spacing w:val="-10"/>
        </w:rPr>
        <w:t>W</w:t>
      </w:r>
      <w:r w:rsidRPr="00E82690">
        <w:rPr>
          <w:rFonts w:eastAsia="TheSansOffice" w:cstheme="minorHAnsi"/>
        </w:rPr>
        <w:t xml:space="preserve">as? </w:t>
      </w:r>
      <w:r w:rsidRPr="00E82690">
        <w:rPr>
          <w:rFonts w:eastAsia="TheSansOffice" w:cstheme="minorHAnsi"/>
          <w:spacing w:val="-10"/>
        </w:rPr>
        <w:t>W</w:t>
      </w:r>
      <w:r w:rsidRPr="00E82690">
        <w:rPr>
          <w:rFonts w:eastAsia="TheSansOffice" w:cstheme="minorHAnsi"/>
        </w:rPr>
        <w:t>ann</w:t>
      </w:r>
      <w:r w:rsidR="00B3689A" w:rsidRPr="00E82690">
        <w:rPr>
          <w:rFonts w:eastAsia="TheSansOffice" w:cstheme="minorHAnsi"/>
        </w:rPr>
        <w:t>?</w:t>
      </w:r>
      <w:r w:rsidRPr="00E82690">
        <w:rPr>
          <w:rFonts w:eastAsia="TheSansOffice" w:cstheme="minorHAnsi"/>
        </w:rPr>
        <w:t xml:space="preserve"> </w:t>
      </w:r>
      <w:r w:rsidRPr="00E82690">
        <w:rPr>
          <w:rFonts w:eastAsia="TheSansOffice" w:cstheme="minorHAnsi"/>
          <w:spacing w:val="1"/>
          <w:w w:val="98"/>
        </w:rPr>
        <w:t>U</w:t>
      </w:r>
      <w:r w:rsidRPr="00E82690">
        <w:rPr>
          <w:rFonts w:eastAsia="TheSansOffice" w:cstheme="minorHAnsi"/>
          <w:w w:val="98"/>
        </w:rPr>
        <w:t>hr</w:t>
      </w:r>
      <w:r w:rsidRPr="00E82690">
        <w:rPr>
          <w:rFonts w:eastAsia="TheSansOffice" w:cstheme="minorHAnsi"/>
          <w:spacing w:val="-2"/>
          <w:w w:val="98"/>
        </w:rPr>
        <w:t>z</w:t>
      </w:r>
      <w:r w:rsidR="00B3689A" w:rsidRPr="00E82690">
        <w:rPr>
          <w:rFonts w:eastAsia="TheSansOffice" w:cstheme="minorHAnsi"/>
          <w:w w:val="98"/>
        </w:rPr>
        <w:t>eit</w:t>
      </w:r>
      <w:r w:rsidRPr="00E82690">
        <w:rPr>
          <w:rFonts w:eastAsia="TheSansOffice" w:cstheme="minorHAnsi"/>
          <w:w w:val="98"/>
        </w:rPr>
        <w:t>?</w:t>
      </w:r>
      <w:r w:rsidR="00B3689A" w:rsidRPr="00E82690">
        <w:rPr>
          <w:rFonts w:eastAsia="TheSansOffice" w:cstheme="minorHAnsi"/>
          <w:w w:val="98"/>
        </w:rPr>
        <w:t xml:space="preserve"> </w:t>
      </w:r>
      <w:r w:rsidRPr="00E82690">
        <w:rPr>
          <w:rFonts w:eastAsia="TheSansOffice" w:cstheme="minorHAnsi"/>
          <w:spacing w:val="-9"/>
        </w:rPr>
        <w:t>W</w:t>
      </w:r>
      <w:r w:rsidRPr="00E82690">
        <w:rPr>
          <w:rFonts w:eastAsia="TheSansOffice" w:cstheme="minorHAnsi"/>
        </w:rPr>
        <w:t>o?):</w:t>
      </w:r>
    </w:p>
    <w:p w14:paraId="7C084D30" w14:textId="5EAFB0C3" w:rsidR="00670754" w:rsidRPr="00E82690" w:rsidRDefault="00B3689A" w:rsidP="00CC774A">
      <w:pPr>
        <w:spacing w:line="261" w:lineRule="auto"/>
        <w:ind w:right="-2"/>
        <w:jc w:val="both"/>
        <w:rPr>
          <w:rFonts w:cstheme="minorHAnsi"/>
        </w:rPr>
      </w:pPr>
      <w:r w:rsidRPr="00E82690">
        <w:rPr>
          <w:rFonts w:eastAsia="TheSansOffice" w:cstheme="minorHAnsi"/>
        </w:rPr>
        <w:t>………………………………………………………………………………………………………………………………………………………………………</w:t>
      </w:r>
      <w:r w:rsidRPr="00E82690">
        <w:rPr>
          <w:rFonts w:cstheme="minorHAnsi"/>
        </w:rPr>
        <w:t xml:space="preserve"> </w:t>
      </w:r>
    </w:p>
    <w:p w14:paraId="5E244736" w14:textId="151D0382" w:rsidR="00B3689A" w:rsidRPr="00E82690" w:rsidRDefault="00B3689A" w:rsidP="00CC774A">
      <w:pPr>
        <w:spacing w:line="261" w:lineRule="auto"/>
        <w:ind w:right="-2"/>
        <w:jc w:val="both"/>
        <w:rPr>
          <w:rFonts w:cstheme="minorHAnsi"/>
        </w:rPr>
      </w:pPr>
      <w:r w:rsidRPr="00E82690">
        <w:rPr>
          <w:rFonts w:eastAsia="TheSansOffice" w:cstheme="minorHAnsi"/>
        </w:rPr>
        <w:t>………………………………………………………………………………………………………………………………………………………………………</w:t>
      </w:r>
      <w:r w:rsidRPr="00E82690">
        <w:rPr>
          <w:rFonts w:cstheme="minorHAnsi"/>
        </w:rPr>
        <w:t xml:space="preserve"> </w:t>
      </w:r>
    </w:p>
    <w:p w14:paraId="3CD929F0" w14:textId="151C3D77" w:rsidR="00B3689A" w:rsidRPr="00E82690" w:rsidRDefault="00B3689A" w:rsidP="00CC774A">
      <w:pPr>
        <w:spacing w:line="261" w:lineRule="auto"/>
        <w:ind w:right="-2"/>
        <w:jc w:val="both"/>
        <w:rPr>
          <w:rFonts w:cstheme="minorHAnsi"/>
        </w:rPr>
      </w:pPr>
      <w:r w:rsidRPr="00E82690">
        <w:rPr>
          <w:rFonts w:eastAsia="TheSansOffice" w:cstheme="minorHAnsi"/>
        </w:rPr>
        <w:t>………………………………………………………………………………………………………………………………………………………………………</w:t>
      </w:r>
      <w:r w:rsidRPr="00E82690">
        <w:rPr>
          <w:rFonts w:cstheme="minorHAnsi"/>
        </w:rPr>
        <w:t xml:space="preserve"> </w:t>
      </w:r>
    </w:p>
    <w:p w14:paraId="722AAE62" w14:textId="776EAA49" w:rsidR="00B3689A" w:rsidRPr="00E82690" w:rsidRDefault="00B3689A" w:rsidP="00CC774A">
      <w:pPr>
        <w:spacing w:line="261" w:lineRule="auto"/>
        <w:ind w:right="-2"/>
        <w:jc w:val="both"/>
        <w:rPr>
          <w:rFonts w:cstheme="minorHAnsi"/>
        </w:rPr>
      </w:pPr>
      <w:r w:rsidRPr="00E82690">
        <w:rPr>
          <w:rFonts w:eastAsia="TheSansOffice" w:cstheme="minorHAnsi"/>
        </w:rPr>
        <w:t>………………………………………………………………………………………………………………………………………………………………………</w:t>
      </w:r>
      <w:r w:rsidRPr="00E82690">
        <w:rPr>
          <w:rFonts w:cstheme="minorHAnsi"/>
        </w:rPr>
        <w:t xml:space="preserve"> </w:t>
      </w:r>
    </w:p>
    <w:p w14:paraId="658624DE" w14:textId="77777777" w:rsidR="00670754" w:rsidRPr="00E82690" w:rsidRDefault="00670754" w:rsidP="00CC774A">
      <w:pPr>
        <w:spacing w:line="240" w:lineRule="auto"/>
        <w:ind w:right="4539"/>
        <w:jc w:val="both"/>
        <w:rPr>
          <w:rFonts w:eastAsia="TheSansOffice" w:cstheme="minorHAnsi"/>
        </w:rPr>
      </w:pPr>
    </w:p>
    <w:p w14:paraId="6641515B" w14:textId="77777777" w:rsidR="00670754" w:rsidRPr="00E82690" w:rsidRDefault="00670754" w:rsidP="00CC774A">
      <w:pPr>
        <w:spacing w:line="240" w:lineRule="auto"/>
        <w:ind w:right="-2"/>
        <w:jc w:val="both"/>
        <w:rPr>
          <w:rFonts w:cstheme="minorHAnsi"/>
        </w:rPr>
      </w:pPr>
      <w:r w:rsidRPr="00E82690">
        <w:rPr>
          <w:rFonts w:eastAsia="TheSansOffice" w:cstheme="minorHAnsi"/>
        </w:rPr>
        <w:t>Diese</w:t>
      </w:r>
      <w:r w:rsidRPr="00E82690">
        <w:rPr>
          <w:rFonts w:eastAsia="TheSansOffice" w:cstheme="minorHAnsi"/>
          <w:spacing w:val="-8"/>
        </w:rPr>
        <w:t xml:space="preserve"> </w:t>
      </w:r>
      <w:r w:rsidRPr="00E82690">
        <w:rPr>
          <w:rFonts w:eastAsia="TheSansOffice" w:cstheme="minorHAnsi"/>
          <w:spacing w:val="2"/>
          <w:w w:val="99"/>
        </w:rPr>
        <w:t>P</w:t>
      </w:r>
      <w:r w:rsidRPr="00E82690">
        <w:rPr>
          <w:rFonts w:eastAsia="TheSansOffice" w:cstheme="minorHAnsi"/>
          <w:w w:val="99"/>
        </w:rPr>
        <w:t>flic</w:t>
      </w:r>
      <w:r w:rsidRPr="00E82690">
        <w:rPr>
          <w:rFonts w:eastAsia="TheSansOffice" w:cstheme="minorHAnsi"/>
          <w:spacing w:val="-2"/>
          <w:w w:val="99"/>
        </w:rPr>
        <w:t>ht</w:t>
      </w:r>
      <w:r w:rsidRPr="00E82690">
        <w:rPr>
          <w:rFonts w:eastAsia="TheSansOffice" w:cstheme="minorHAnsi"/>
          <w:spacing w:val="-3"/>
          <w:w w:val="99"/>
        </w:rPr>
        <w:t>v</w:t>
      </w:r>
      <w:r w:rsidRPr="00E82690">
        <w:rPr>
          <w:rFonts w:eastAsia="TheSansOffice" w:cstheme="minorHAnsi"/>
          <w:w w:val="99"/>
        </w:rPr>
        <w:t>erletzung</w:t>
      </w:r>
      <w:r w:rsidRPr="00E82690">
        <w:rPr>
          <w:rFonts w:eastAsia="TheSansOffice" w:cstheme="minorHAnsi"/>
          <w:spacing w:val="-5"/>
          <w:w w:val="99"/>
        </w:rPr>
        <w:t xml:space="preserve"> </w:t>
      </w:r>
      <w:r w:rsidRPr="00E82690">
        <w:rPr>
          <w:rFonts w:eastAsia="TheSansOffice" w:cstheme="minorHAnsi"/>
        </w:rPr>
        <w:t>h</w:t>
      </w:r>
      <w:r w:rsidRPr="00E82690">
        <w:rPr>
          <w:rFonts w:eastAsia="TheSansOffice" w:cstheme="minorHAnsi"/>
          <w:spacing w:val="-2"/>
        </w:rPr>
        <w:t>a</w:t>
      </w:r>
      <w:r w:rsidRPr="00E82690">
        <w:rPr>
          <w:rFonts w:eastAsia="TheSansOffice" w:cstheme="minorHAnsi"/>
        </w:rPr>
        <w:t>tte</w:t>
      </w:r>
      <w:r w:rsidRPr="00E82690">
        <w:rPr>
          <w:rFonts w:eastAsia="TheSansOffice" w:cstheme="minorHAnsi"/>
          <w:spacing w:val="-10"/>
        </w:rPr>
        <w:t xml:space="preserve"> </w:t>
      </w:r>
      <w:r w:rsidRPr="00E82690">
        <w:rPr>
          <w:rFonts w:eastAsia="TheSansOffice" w:cstheme="minorHAnsi"/>
          <w:spacing w:val="-4"/>
        </w:rPr>
        <w:t>f</w:t>
      </w:r>
      <w:r w:rsidRPr="00E82690">
        <w:rPr>
          <w:rFonts w:eastAsia="TheSansOffice" w:cstheme="minorHAnsi"/>
        </w:rPr>
        <w:t>olgende</w:t>
      </w:r>
      <w:r w:rsidRPr="00E82690">
        <w:rPr>
          <w:rFonts w:eastAsia="TheSansOffice" w:cstheme="minorHAnsi"/>
          <w:spacing w:val="-8"/>
        </w:rPr>
        <w:t xml:space="preserve"> </w:t>
      </w:r>
      <w:r w:rsidRPr="00E82690">
        <w:rPr>
          <w:rFonts w:eastAsia="TheSansOffice" w:cstheme="minorHAnsi"/>
          <w:w w:val="99"/>
        </w:rPr>
        <w:t>betriebliche</w:t>
      </w:r>
      <w:r w:rsidRPr="00E82690">
        <w:rPr>
          <w:rFonts w:eastAsia="TheSansOffice" w:cstheme="minorHAnsi"/>
          <w:spacing w:val="-8"/>
          <w:w w:val="99"/>
        </w:rPr>
        <w:t xml:space="preserve"> </w:t>
      </w:r>
      <w:r w:rsidRPr="00E82690">
        <w:rPr>
          <w:rFonts w:eastAsia="TheSansOffice" w:cstheme="minorHAnsi"/>
          <w:spacing w:val="-8"/>
        </w:rPr>
        <w:t>K</w:t>
      </w:r>
      <w:r w:rsidRPr="00E82690">
        <w:rPr>
          <w:rFonts w:eastAsia="TheSansOffice" w:cstheme="minorHAnsi"/>
        </w:rPr>
        <w:t>onsequen</w:t>
      </w:r>
      <w:r w:rsidRPr="00E82690">
        <w:rPr>
          <w:rFonts w:eastAsia="TheSansOffice" w:cstheme="minorHAnsi"/>
          <w:spacing w:val="-2"/>
        </w:rPr>
        <w:t>z</w:t>
      </w:r>
      <w:r w:rsidRPr="00E82690">
        <w:rPr>
          <w:rFonts w:eastAsia="TheSansOffice" w:cstheme="minorHAnsi"/>
        </w:rPr>
        <w:t>en:</w:t>
      </w:r>
    </w:p>
    <w:p w14:paraId="72DB01CC" w14:textId="77777777" w:rsidR="00670754" w:rsidRPr="00E82690" w:rsidRDefault="00670754" w:rsidP="00CC774A">
      <w:pPr>
        <w:spacing w:line="200" w:lineRule="exact"/>
        <w:jc w:val="both"/>
        <w:rPr>
          <w:rFonts w:cstheme="minorHAnsi"/>
        </w:rPr>
      </w:pPr>
    </w:p>
    <w:p w14:paraId="77AA92EC" w14:textId="6B87AB3A" w:rsidR="00B3689A" w:rsidRPr="00E82690" w:rsidRDefault="00B3689A" w:rsidP="00CC774A">
      <w:pPr>
        <w:spacing w:line="261" w:lineRule="auto"/>
        <w:ind w:right="-2"/>
        <w:jc w:val="both"/>
        <w:rPr>
          <w:rFonts w:cstheme="minorHAnsi"/>
        </w:rPr>
      </w:pPr>
      <w:r w:rsidRPr="00E82690">
        <w:rPr>
          <w:rFonts w:eastAsia="TheSansOffice" w:cstheme="minorHAnsi"/>
        </w:rPr>
        <w:t>………………………………………………………………………………………………………………………………………………………………………</w:t>
      </w:r>
      <w:r w:rsidRPr="00E82690">
        <w:rPr>
          <w:rFonts w:cstheme="minorHAnsi"/>
        </w:rPr>
        <w:t xml:space="preserve"> </w:t>
      </w:r>
    </w:p>
    <w:p w14:paraId="0B4FFBBD" w14:textId="4EC0C1E3" w:rsidR="00B3689A" w:rsidRPr="00E82690" w:rsidRDefault="00B3689A" w:rsidP="00CC774A">
      <w:pPr>
        <w:spacing w:line="261" w:lineRule="auto"/>
        <w:ind w:right="-2"/>
        <w:jc w:val="both"/>
        <w:rPr>
          <w:rFonts w:cstheme="minorHAnsi"/>
        </w:rPr>
      </w:pPr>
      <w:r w:rsidRPr="00E82690">
        <w:rPr>
          <w:rFonts w:eastAsia="TheSansOffice" w:cstheme="minorHAnsi"/>
        </w:rPr>
        <w:t>………………………………………………………………………………………………………………………………………………………………………</w:t>
      </w:r>
      <w:r w:rsidRPr="00E82690">
        <w:rPr>
          <w:rFonts w:cstheme="minorHAnsi"/>
        </w:rPr>
        <w:t xml:space="preserve"> </w:t>
      </w:r>
    </w:p>
    <w:p w14:paraId="7772D485" w14:textId="77777777" w:rsidR="00B3689A" w:rsidRPr="00E82690" w:rsidRDefault="00B3689A" w:rsidP="00CC774A">
      <w:pPr>
        <w:spacing w:line="261" w:lineRule="auto"/>
        <w:ind w:right="331"/>
        <w:jc w:val="both"/>
        <w:rPr>
          <w:rFonts w:eastAsia="TheSansOffice" w:cstheme="minorHAnsi"/>
          <w:spacing w:val="-3"/>
        </w:rPr>
      </w:pPr>
    </w:p>
    <w:p w14:paraId="10D9164B" w14:textId="6E52D724" w:rsidR="00670754" w:rsidRPr="00E82690" w:rsidRDefault="00670754" w:rsidP="00E82690">
      <w:pPr>
        <w:spacing w:line="261" w:lineRule="auto"/>
        <w:ind w:right="331"/>
        <w:jc w:val="both"/>
        <w:rPr>
          <w:rFonts w:eastAsia="TheSansOffice" w:cstheme="minorHAnsi"/>
          <w:position w:val="1"/>
        </w:rPr>
      </w:pPr>
      <w:r w:rsidRPr="00E82690">
        <w:rPr>
          <w:rFonts w:eastAsia="TheSansOffice" w:cstheme="minorHAnsi"/>
          <w:spacing w:val="-3"/>
        </w:rPr>
        <w:t>W</w:t>
      </w:r>
      <w:r w:rsidRPr="00E82690">
        <w:rPr>
          <w:rFonts w:eastAsia="TheSansOffice" w:cstheme="minorHAnsi"/>
        </w:rPr>
        <w:t>ir</w:t>
      </w:r>
      <w:r w:rsidRPr="00E82690">
        <w:rPr>
          <w:rFonts w:eastAsia="TheSansOffice" w:cstheme="minorHAnsi"/>
          <w:spacing w:val="10"/>
        </w:rPr>
        <w:t xml:space="preserve"> </w:t>
      </w:r>
      <w:r w:rsidRPr="00E82690">
        <w:rPr>
          <w:rFonts w:eastAsia="TheSansOffice" w:cstheme="minorHAnsi"/>
          <w:spacing w:val="-4"/>
        </w:rPr>
        <w:t>f</w:t>
      </w:r>
      <w:r w:rsidRPr="00E82690">
        <w:rPr>
          <w:rFonts w:eastAsia="TheSansOffice" w:cstheme="minorHAnsi"/>
        </w:rPr>
        <w:t>o</w:t>
      </w:r>
      <w:r w:rsidRPr="00E82690">
        <w:rPr>
          <w:rFonts w:eastAsia="TheSansOffice" w:cstheme="minorHAnsi"/>
          <w:spacing w:val="-2"/>
        </w:rPr>
        <w:t>r</w:t>
      </w:r>
      <w:r w:rsidRPr="00E82690">
        <w:rPr>
          <w:rFonts w:eastAsia="TheSansOffice" w:cstheme="minorHAnsi"/>
        </w:rPr>
        <w:t>dern</w:t>
      </w:r>
      <w:r w:rsidRPr="00E82690">
        <w:rPr>
          <w:rFonts w:eastAsia="TheSansOffice" w:cstheme="minorHAnsi"/>
          <w:spacing w:val="5"/>
        </w:rPr>
        <w:t xml:space="preserve"> </w:t>
      </w:r>
      <w:r w:rsidRPr="00E82690">
        <w:rPr>
          <w:rFonts w:eastAsia="TheSansOffice" w:cstheme="minorHAnsi"/>
        </w:rPr>
        <w:t>Ih</w:t>
      </w:r>
      <w:r w:rsidRPr="00E82690">
        <w:rPr>
          <w:rFonts w:eastAsia="TheSansOffice" w:cstheme="minorHAnsi"/>
          <w:spacing w:val="-3"/>
        </w:rPr>
        <w:t>r</w:t>
      </w:r>
      <w:r w:rsidRPr="00E82690">
        <w:rPr>
          <w:rFonts w:eastAsia="TheSansOffice" w:cstheme="minorHAnsi"/>
        </w:rPr>
        <w:t xml:space="preserve">e </w:t>
      </w:r>
      <w:r w:rsidRPr="00E82690">
        <w:rPr>
          <w:rFonts w:eastAsia="TheSansOffice" w:cstheme="minorHAnsi"/>
          <w:spacing w:val="-18"/>
        </w:rPr>
        <w:t>T</w:t>
      </w:r>
      <w:r w:rsidRPr="00E82690">
        <w:rPr>
          <w:rFonts w:eastAsia="TheSansOffice" w:cstheme="minorHAnsi"/>
        </w:rPr>
        <w:t>oc</w:t>
      </w:r>
      <w:r w:rsidRPr="00E82690">
        <w:rPr>
          <w:rFonts w:eastAsia="TheSansOffice" w:cstheme="minorHAnsi"/>
          <w:spacing w:val="-2"/>
        </w:rPr>
        <w:t>h</w:t>
      </w:r>
      <w:r w:rsidRPr="00E82690">
        <w:rPr>
          <w:rFonts w:eastAsia="TheSansOffice" w:cstheme="minorHAnsi"/>
        </w:rPr>
        <w:t>ter/Ih</w:t>
      </w:r>
      <w:r w:rsidRPr="00E82690">
        <w:rPr>
          <w:rFonts w:eastAsia="TheSansOffice" w:cstheme="minorHAnsi"/>
          <w:spacing w:val="-3"/>
        </w:rPr>
        <w:t>r</w:t>
      </w:r>
      <w:r w:rsidRPr="00E82690">
        <w:rPr>
          <w:rFonts w:eastAsia="TheSansOffice" w:cstheme="minorHAnsi"/>
        </w:rPr>
        <w:t>en</w:t>
      </w:r>
      <w:r w:rsidRPr="00E82690">
        <w:rPr>
          <w:rFonts w:eastAsia="TheSansOffice" w:cstheme="minorHAnsi"/>
          <w:spacing w:val="3"/>
        </w:rPr>
        <w:t xml:space="preserve"> </w:t>
      </w:r>
      <w:r w:rsidRPr="00E82690">
        <w:rPr>
          <w:rFonts w:eastAsia="TheSansOffice" w:cstheme="minorHAnsi"/>
        </w:rPr>
        <w:t>Sohn</w:t>
      </w:r>
      <w:r w:rsidRPr="00E82690">
        <w:rPr>
          <w:rFonts w:eastAsia="TheSansOffice" w:cstheme="minorHAnsi"/>
          <w:spacing w:val="8"/>
        </w:rPr>
        <w:t xml:space="preserve"> </w:t>
      </w:r>
      <w:r w:rsidRPr="00E82690">
        <w:rPr>
          <w:rFonts w:eastAsia="TheSansOffice" w:cstheme="minorHAnsi"/>
        </w:rPr>
        <w:t>eindringlich</w:t>
      </w:r>
      <w:r w:rsidRPr="00E82690">
        <w:rPr>
          <w:rFonts w:eastAsia="TheSansOffice" w:cstheme="minorHAnsi"/>
          <w:spacing w:val="2"/>
        </w:rPr>
        <w:t xml:space="preserve"> </w:t>
      </w:r>
      <w:r w:rsidRPr="00E82690">
        <w:rPr>
          <w:rFonts w:eastAsia="TheSansOffice" w:cstheme="minorHAnsi"/>
        </w:rPr>
        <w:t>au</w:t>
      </w:r>
      <w:r w:rsidRPr="00E82690">
        <w:rPr>
          <w:rFonts w:eastAsia="TheSansOffice" w:cstheme="minorHAnsi"/>
          <w:spacing w:val="-11"/>
        </w:rPr>
        <w:t>f</w:t>
      </w:r>
      <w:r w:rsidRPr="00E82690">
        <w:rPr>
          <w:rFonts w:eastAsia="TheSansOffice" w:cstheme="minorHAnsi"/>
        </w:rPr>
        <w:t>,</w:t>
      </w:r>
      <w:r w:rsidRPr="00E82690">
        <w:rPr>
          <w:rFonts w:eastAsia="TheSansOffice" w:cstheme="minorHAnsi"/>
          <w:spacing w:val="3"/>
        </w:rPr>
        <w:t xml:space="preserve"> </w:t>
      </w:r>
      <w:r w:rsidRPr="00E82690">
        <w:rPr>
          <w:rFonts w:eastAsia="TheSansOffice" w:cstheme="minorHAnsi"/>
          <w:spacing w:val="-3"/>
        </w:rPr>
        <w:t>k</w:t>
      </w:r>
      <w:r w:rsidRPr="00E82690">
        <w:rPr>
          <w:rFonts w:eastAsia="TheSansOffice" w:cstheme="minorHAnsi"/>
        </w:rPr>
        <w:t>ün</w:t>
      </w:r>
      <w:r w:rsidRPr="00E82690">
        <w:rPr>
          <w:rFonts w:eastAsia="TheSansOffice" w:cstheme="minorHAnsi"/>
          <w:spacing w:val="-4"/>
        </w:rPr>
        <w:t>f</w:t>
      </w:r>
      <w:r w:rsidRPr="00E82690">
        <w:rPr>
          <w:rFonts w:eastAsia="TheSansOffice" w:cstheme="minorHAnsi"/>
        </w:rPr>
        <w:t>tig</w:t>
      </w:r>
      <w:r w:rsidRPr="00E82690">
        <w:rPr>
          <w:rFonts w:eastAsia="TheSansOffice" w:cstheme="minorHAnsi"/>
          <w:spacing w:val="10"/>
        </w:rPr>
        <w:t xml:space="preserve"> </w:t>
      </w:r>
      <w:r w:rsidRPr="00E82690">
        <w:rPr>
          <w:rFonts w:eastAsia="TheSansOffice" w:cstheme="minorHAnsi"/>
        </w:rPr>
        <w:t>ih</w:t>
      </w:r>
      <w:r w:rsidRPr="00E82690">
        <w:rPr>
          <w:rFonts w:eastAsia="TheSansOffice" w:cstheme="minorHAnsi"/>
          <w:spacing w:val="-3"/>
        </w:rPr>
        <w:t>r</w:t>
      </w:r>
      <w:r w:rsidRPr="00E82690">
        <w:rPr>
          <w:rFonts w:eastAsia="TheSansOffice" w:cstheme="minorHAnsi"/>
        </w:rPr>
        <w:t>en</w:t>
      </w:r>
      <w:r w:rsidRPr="00E82690">
        <w:rPr>
          <w:rFonts w:eastAsia="TheSansOffice" w:cstheme="minorHAnsi"/>
          <w:spacing w:val="-9"/>
        </w:rPr>
        <w:t>/</w:t>
      </w:r>
      <w:r w:rsidRPr="00E82690">
        <w:rPr>
          <w:rFonts w:eastAsia="TheSansOffice" w:cstheme="minorHAnsi"/>
        </w:rPr>
        <w:t>seinen</w:t>
      </w:r>
      <w:r w:rsidRPr="00E82690">
        <w:rPr>
          <w:rFonts w:eastAsia="TheSansOffice" w:cstheme="minorHAnsi"/>
          <w:spacing w:val="2"/>
        </w:rPr>
        <w:t xml:space="preserve"> </w:t>
      </w:r>
      <w:r w:rsidRPr="00E82690">
        <w:rPr>
          <w:rFonts w:eastAsia="TheSansOffice" w:cstheme="minorHAnsi"/>
          <w:spacing w:val="-12"/>
        </w:rPr>
        <w:t>V</w:t>
      </w:r>
      <w:r w:rsidRPr="00E82690">
        <w:rPr>
          <w:rFonts w:eastAsia="TheSansOffice" w:cstheme="minorHAnsi"/>
        </w:rPr>
        <w:t>erpflic</w:t>
      </w:r>
      <w:r w:rsidRPr="00E82690">
        <w:rPr>
          <w:rFonts w:eastAsia="TheSansOffice" w:cstheme="minorHAnsi"/>
          <w:spacing w:val="-2"/>
        </w:rPr>
        <w:t>h</w:t>
      </w:r>
      <w:r w:rsidRPr="00E82690">
        <w:rPr>
          <w:rFonts w:eastAsia="TheSansOffice" w:cstheme="minorHAnsi"/>
        </w:rPr>
        <w:t>tungen</w:t>
      </w:r>
      <w:r w:rsidRPr="00E82690">
        <w:rPr>
          <w:rFonts w:eastAsia="TheSansOffice" w:cstheme="minorHAnsi"/>
          <w:spacing w:val="6"/>
        </w:rPr>
        <w:t xml:space="preserve"> </w:t>
      </w:r>
      <w:r w:rsidRPr="00E82690">
        <w:rPr>
          <w:rFonts w:eastAsia="TheSansOffice" w:cstheme="minorHAnsi"/>
        </w:rPr>
        <w:t>aus</w:t>
      </w:r>
      <w:r w:rsidRPr="00E82690">
        <w:rPr>
          <w:rFonts w:eastAsia="TheSansOffice" w:cstheme="minorHAnsi"/>
          <w:spacing w:val="10"/>
        </w:rPr>
        <w:t xml:space="preserve"> </w:t>
      </w:r>
      <w:r w:rsidRPr="00E82690">
        <w:rPr>
          <w:rFonts w:eastAsia="TheSansOffice" w:cstheme="minorHAnsi"/>
        </w:rPr>
        <w:t xml:space="preserve">dem </w:t>
      </w:r>
      <w:r w:rsidRPr="00E82690">
        <w:rPr>
          <w:rFonts w:eastAsia="TheSansOffice" w:cstheme="minorHAnsi"/>
          <w:spacing w:val="-2"/>
        </w:rPr>
        <w:t>A</w:t>
      </w:r>
      <w:r w:rsidRPr="00E82690">
        <w:rPr>
          <w:rFonts w:eastAsia="TheSansOffice" w:cstheme="minorHAnsi"/>
        </w:rPr>
        <w:t>usbildung</w:t>
      </w:r>
      <w:r w:rsidRPr="00E82690">
        <w:rPr>
          <w:rFonts w:eastAsia="TheSansOffice" w:cstheme="minorHAnsi"/>
          <w:spacing w:val="-4"/>
        </w:rPr>
        <w:t>s</w:t>
      </w:r>
      <w:r w:rsidRPr="00E82690">
        <w:rPr>
          <w:rFonts w:eastAsia="TheSansOffice" w:cstheme="minorHAnsi"/>
          <w:spacing w:val="-3"/>
        </w:rPr>
        <w:t>v</w:t>
      </w:r>
      <w:r w:rsidRPr="00E82690">
        <w:rPr>
          <w:rFonts w:eastAsia="TheSansOffice" w:cstheme="minorHAnsi"/>
        </w:rPr>
        <w:t>erhältnis</w:t>
      </w:r>
      <w:r w:rsidRPr="00E82690">
        <w:rPr>
          <w:rFonts w:eastAsia="TheSansOffice" w:cstheme="minorHAnsi"/>
          <w:spacing w:val="10"/>
        </w:rPr>
        <w:t xml:space="preserve"> </w:t>
      </w:r>
      <w:r w:rsidRPr="00E82690">
        <w:rPr>
          <w:rFonts w:eastAsia="TheSansOffice" w:cstheme="minorHAnsi"/>
        </w:rPr>
        <w:t>o</w:t>
      </w:r>
      <w:r w:rsidRPr="00E82690">
        <w:rPr>
          <w:rFonts w:eastAsia="TheSansOffice" w:cstheme="minorHAnsi"/>
          <w:spacing w:val="-2"/>
        </w:rPr>
        <w:t>r</w:t>
      </w:r>
      <w:r w:rsidRPr="00E82690">
        <w:rPr>
          <w:rFonts w:eastAsia="TheSansOffice" w:cstheme="minorHAnsi"/>
        </w:rPr>
        <w:t>dnungsgemäß</w:t>
      </w:r>
      <w:r w:rsidRPr="00E82690">
        <w:rPr>
          <w:rFonts w:eastAsia="TheSansOffice" w:cstheme="minorHAnsi"/>
          <w:spacing w:val="14"/>
        </w:rPr>
        <w:t xml:space="preserve"> </w:t>
      </w:r>
      <w:r w:rsidRPr="00E82690">
        <w:rPr>
          <w:rFonts w:eastAsia="TheSansOffice" w:cstheme="minorHAnsi"/>
        </w:rPr>
        <w:t>nachzu</w:t>
      </w:r>
      <w:r w:rsidRPr="00E82690">
        <w:rPr>
          <w:rFonts w:eastAsia="TheSansOffice" w:cstheme="minorHAnsi"/>
          <w:spacing w:val="-4"/>
        </w:rPr>
        <w:t>k</w:t>
      </w:r>
      <w:r w:rsidRPr="00E82690">
        <w:rPr>
          <w:rFonts w:eastAsia="TheSansOffice" w:cstheme="minorHAnsi"/>
        </w:rPr>
        <w:t>ommen, andern</w:t>
      </w:r>
      <w:r w:rsidRPr="00E82690">
        <w:rPr>
          <w:rFonts w:eastAsia="TheSansOffice" w:cstheme="minorHAnsi"/>
          <w:spacing w:val="-4"/>
        </w:rPr>
        <w:t>f</w:t>
      </w:r>
      <w:r w:rsidRPr="00E82690">
        <w:rPr>
          <w:rFonts w:eastAsia="TheSansOffice" w:cstheme="minorHAnsi"/>
        </w:rPr>
        <w:t>alls</w:t>
      </w:r>
      <w:r w:rsidRPr="00E82690">
        <w:rPr>
          <w:rFonts w:eastAsia="TheSansOffice" w:cstheme="minorHAnsi"/>
          <w:spacing w:val="10"/>
        </w:rPr>
        <w:t xml:space="preserve"> </w:t>
      </w:r>
      <w:r w:rsidRPr="00E82690">
        <w:rPr>
          <w:rFonts w:eastAsia="TheSansOffice" w:cstheme="minorHAnsi"/>
        </w:rPr>
        <w:t>behalten</w:t>
      </w:r>
      <w:r w:rsidRPr="00E82690">
        <w:rPr>
          <w:rFonts w:eastAsia="TheSansOffice" w:cstheme="minorHAnsi"/>
          <w:spacing w:val="17"/>
        </w:rPr>
        <w:t xml:space="preserve"> </w:t>
      </w:r>
      <w:r w:rsidRPr="00E82690">
        <w:rPr>
          <w:rFonts w:eastAsia="TheSansOffice" w:cstheme="minorHAnsi"/>
        </w:rPr>
        <w:t>wir</w:t>
      </w:r>
      <w:r w:rsidRPr="00E82690">
        <w:rPr>
          <w:rFonts w:eastAsia="TheSansOffice" w:cstheme="minorHAnsi"/>
          <w:spacing w:val="14"/>
        </w:rPr>
        <w:t xml:space="preserve"> </w:t>
      </w:r>
      <w:r w:rsidRPr="00E82690">
        <w:rPr>
          <w:rFonts w:eastAsia="TheSansOffice" w:cstheme="minorHAnsi"/>
        </w:rPr>
        <w:t>uns</w:t>
      </w:r>
      <w:r w:rsidRPr="00E82690">
        <w:rPr>
          <w:rFonts w:eastAsia="TheSansOffice" w:cstheme="minorHAnsi"/>
          <w:spacing w:val="14"/>
        </w:rPr>
        <w:t xml:space="preserve"> </w:t>
      </w:r>
      <w:r w:rsidRPr="00E82690">
        <w:rPr>
          <w:rFonts w:eastAsia="TheSansOffice" w:cstheme="minorHAnsi"/>
          <w:spacing w:val="-4"/>
        </w:rPr>
        <w:t>v</w:t>
      </w:r>
      <w:r w:rsidRPr="00E82690">
        <w:rPr>
          <w:rFonts w:eastAsia="TheSansOffice" w:cstheme="minorHAnsi"/>
        </w:rPr>
        <w:t>o</w:t>
      </w:r>
      <w:r w:rsidRPr="00E82690">
        <w:rPr>
          <w:rFonts w:eastAsia="TheSansOffice" w:cstheme="minorHAnsi"/>
          <w:spacing w:val="-13"/>
        </w:rPr>
        <w:t>r</w:t>
      </w:r>
      <w:r w:rsidRPr="00E82690">
        <w:rPr>
          <w:rFonts w:eastAsia="TheSansOffice" w:cstheme="minorHAnsi"/>
        </w:rPr>
        <w:t>,</w:t>
      </w:r>
      <w:r w:rsidRPr="00E82690">
        <w:rPr>
          <w:rFonts w:eastAsia="TheSansOffice" w:cstheme="minorHAnsi"/>
          <w:spacing w:val="4"/>
        </w:rPr>
        <w:t xml:space="preserve"> </w:t>
      </w:r>
      <w:r w:rsidRPr="00E82690">
        <w:rPr>
          <w:rFonts w:eastAsia="TheSansOffice" w:cstheme="minorHAnsi"/>
        </w:rPr>
        <w:t>das</w:t>
      </w:r>
      <w:r w:rsidRPr="00E82690">
        <w:rPr>
          <w:rFonts w:eastAsia="TheSansOffice" w:cstheme="minorHAnsi"/>
          <w:spacing w:val="14"/>
        </w:rPr>
        <w:t xml:space="preserve"> </w:t>
      </w:r>
      <w:r w:rsidRPr="00E82690">
        <w:rPr>
          <w:rFonts w:eastAsia="TheSansOffice" w:cstheme="minorHAnsi"/>
          <w:spacing w:val="-2"/>
        </w:rPr>
        <w:t>A</w:t>
      </w:r>
      <w:r w:rsidRPr="00E82690">
        <w:rPr>
          <w:rFonts w:eastAsia="TheSansOffice" w:cstheme="minorHAnsi"/>
        </w:rPr>
        <w:t>usbildungs</w:t>
      </w:r>
      <w:r w:rsidRPr="00E82690">
        <w:rPr>
          <w:rFonts w:eastAsia="TheSansOffice" w:cstheme="minorHAnsi"/>
          <w:spacing w:val="-3"/>
        </w:rPr>
        <w:t>v</w:t>
      </w:r>
      <w:r w:rsidRPr="00E82690">
        <w:rPr>
          <w:rFonts w:eastAsia="TheSansOffice" w:cstheme="minorHAnsi"/>
        </w:rPr>
        <w:t>erhältnis</w:t>
      </w:r>
      <w:r w:rsidRPr="00E82690">
        <w:rPr>
          <w:rFonts w:eastAsia="TheSansOffice" w:cstheme="minorHAnsi"/>
          <w:spacing w:val="-16"/>
        </w:rPr>
        <w:t xml:space="preserve"> </w:t>
      </w:r>
      <w:r w:rsidRPr="00E82690">
        <w:rPr>
          <w:rFonts w:eastAsia="TheSansOffice" w:cstheme="minorHAnsi"/>
        </w:rPr>
        <w:t>mit</w:t>
      </w:r>
      <w:r w:rsidRPr="00E82690">
        <w:rPr>
          <w:rFonts w:eastAsia="TheSansOffice" w:cstheme="minorHAnsi"/>
          <w:spacing w:val="-5"/>
        </w:rPr>
        <w:t xml:space="preserve"> </w:t>
      </w:r>
      <w:r w:rsidRPr="00E82690">
        <w:rPr>
          <w:rFonts w:eastAsia="TheSansOffice" w:cstheme="minorHAnsi"/>
          <w:w w:val="97"/>
        </w:rPr>
        <w:t>Ih</w:t>
      </w:r>
      <w:r w:rsidRPr="00E82690">
        <w:rPr>
          <w:rFonts w:eastAsia="TheSansOffice" w:cstheme="minorHAnsi"/>
          <w:spacing w:val="-3"/>
          <w:w w:val="97"/>
        </w:rPr>
        <w:t>r</w:t>
      </w:r>
      <w:r w:rsidRPr="00E82690">
        <w:rPr>
          <w:rFonts w:eastAsia="TheSansOffice" w:cstheme="minorHAnsi"/>
          <w:w w:val="97"/>
        </w:rPr>
        <w:t>er</w:t>
      </w:r>
      <w:r w:rsidRPr="00E82690">
        <w:rPr>
          <w:rFonts w:eastAsia="TheSansOffice" w:cstheme="minorHAnsi"/>
          <w:spacing w:val="-11"/>
          <w:w w:val="97"/>
        </w:rPr>
        <w:t xml:space="preserve"> </w:t>
      </w:r>
      <w:r w:rsidRPr="00E82690">
        <w:rPr>
          <w:rFonts w:eastAsia="TheSansOffice" w:cstheme="minorHAnsi"/>
          <w:spacing w:val="-18"/>
        </w:rPr>
        <w:t>T</w:t>
      </w:r>
      <w:r w:rsidRPr="00E82690">
        <w:rPr>
          <w:rFonts w:eastAsia="TheSansOffice" w:cstheme="minorHAnsi"/>
        </w:rPr>
        <w:t>oc</w:t>
      </w:r>
      <w:r w:rsidRPr="00E82690">
        <w:rPr>
          <w:rFonts w:eastAsia="TheSansOffice" w:cstheme="minorHAnsi"/>
          <w:spacing w:val="-2"/>
        </w:rPr>
        <w:t>h</w:t>
      </w:r>
      <w:r w:rsidRPr="00E82690">
        <w:rPr>
          <w:rFonts w:eastAsia="TheSansOffice" w:cstheme="minorHAnsi"/>
        </w:rPr>
        <w:t>ter/Ih</w:t>
      </w:r>
      <w:r w:rsidRPr="00E82690">
        <w:rPr>
          <w:rFonts w:eastAsia="TheSansOffice" w:cstheme="minorHAnsi"/>
          <w:spacing w:val="-3"/>
        </w:rPr>
        <w:t>r</w:t>
      </w:r>
      <w:r w:rsidRPr="00E82690">
        <w:rPr>
          <w:rFonts w:eastAsia="TheSansOffice" w:cstheme="minorHAnsi"/>
        </w:rPr>
        <w:t>em</w:t>
      </w:r>
      <w:r w:rsidRPr="00E82690">
        <w:rPr>
          <w:rFonts w:eastAsia="TheSansOffice" w:cstheme="minorHAnsi"/>
          <w:spacing w:val="-18"/>
        </w:rPr>
        <w:t xml:space="preserve"> </w:t>
      </w:r>
      <w:r w:rsidRPr="00E82690">
        <w:rPr>
          <w:rFonts w:eastAsia="TheSansOffice" w:cstheme="minorHAnsi"/>
        </w:rPr>
        <w:t>Sohn</w:t>
      </w:r>
      <w:r w:rsidRPr="00E82690">
        <w:rPr>
          <w:rFonts w:eastAsia="TheSansOffice" w:cstheme="minorHAnsi"/>
          <w:spacing w:val="-12"/>
        </w:rPr>
        <w:t xml:space="preserve"> </w:t>
      </w:r>
      <w:r w:rsidRPr="00E82690">
        <w:rPr>
          <w:rFonts w:eastAsia="TheSansOffice" w:cstheme="minorHAnsi"/>
          <w:w w:val="99"/>
        </w:rPr>
        <w:t>auße</w:t>
      </w:r>
      <w:r w:rsidRPr="00E82690">
        <w:rPr>
          <w:rFonts w:eastAsia="TheSansOffice" w:cstheme="minorHAnsi"/>
          <w:spacing w:val="-2"/>
          <w:w w:val="99"/>
        </w:rPr>
        <w:t>r</w:t>
      </w:r>
      <w:r w:rsidRPr="00E82690">
        <w:rPr>
          <w:rFonts w:eastAsia="TheSansOffice" w:cstheme="minorHAnsi"/>
          <w:w w:val="99"/>
        </w:rPr>
        <w:t>o</w:t>
      </w:r>
      <w:r w:rsidRPr="00E82690">
        <w:rPr>
          <w:rFonts w:eastAsia="TheSansOffice" w:cstheme="minorHAnsi"/>
          <w:spacing w:val="-2"/>
          <w:w w:val="99"/>
        </w:rPr>
        <w:t>r</w:t>
      </w:r>
      <w:r w:rsidRPr="00E82690">
        <w:rPr>
          <w:rFonts w:eastAsia="TheSansOffice" w:cstheme="minorHAnsi"/>
          <w:w w:val="99"/>
        </w:rPr>
        <w:t>de</w:t>
      </w:r>
      <w:r w:rsidRPr="00E82690">
        <w:rPr>
          <w:rFonts w:eastAsia="TheSansOffice" w:cstheme="minorHAnsi"/>
          <w:spacing w:val="-2"/>
          <w:w w:val="99"/>
        </w:rPr>
        <w:t>n</w:t>
      </w:r>
      <w:r w:rsidRPr="00E82690">
        <w:rPr>
          <w:rFonts w:eastAsia="TheSansOffice" w:cstheme="minorHAnsi"/>
          <w:w w:val="99"/>
        </w:rPr>
        <w:t>tlich</w:t>
      </w:r>
      <w:r w:rsidRPr="00E82690">
        <w:rPr>
          <w:rFonts w:eastAsia="TheSansOffice" w:cstheme="minorHAnsi"/>
          <w:spacing w:val="-6"/>
          <w:w w:val="99"/>
        </w:rPr>
        <w:t xml:space="preserve"> </w:t>
      </w:r>
      <w:r w:rsidRPr="00E82690">
        <w:rPr>
          <w:rFonts w:eastAsia="TheSansOffice" w:cstheme="minorHAnsi"/>
        </w:rPr>
        <w:t>fristlos</w:t>
      </w:r>
      <w:r w:rsidRPr="00E82690">
        <w:rPr>
          <w:rFonts w:eastAsia="TheSansOffice" w:cstheme="minorHAnsi"/>
          <w:spacing w:val="-14"/>
        </w:rPr>
        <w:t xml:space="preserve"> </w:t>
      </w:r>
      <w:r w:rsidRPr="00E82690">
        <w:rPr>
          <w:rFonts w:eastAsia="TheSansOffice" w:cstheme="minorHAnsi"/>
        </w:rPr>
        <w:t>zu</w:t>
      </w:r>
      <w:r w:rsidRPr="00E82690">
        <w:rPr>
          <w:rFonts w:eastAsia="TheSansOffice" w:cstheme="minorHAnsi"/>
          <w:spacing w:val="-10"/>
        </w:rPr>
        <w:t xml:space="preserve"> </w:t>
      </w:r>
      <w:r w:rsidRPr="00E82690">
        <w:rPr>
          <w:rFonts w:eastAsia="TheSansOffice" w:cstheme="minorHAnsi"/>
          <w:spacing w:val="-3"/>
        </w:rPr>
        <w:t>k</w:t>
      </w:r>
      <w:r w:rsidRPr="00E82690">
        <w:rPr>
          <w:rFonts w:eastAsia="TheSansOffice" w:cstheme="minorHAnsi"/>
        </w:rPr>
        <w:t>ündigen.</w:t>
      </w:r>
      <w:r w:rsidR="00E82690">
        <w:rPr>
          <w:rFonts w:eastAsia="TheSansOffice" w:cstheme="minorHAnsi"/>
        </w:rPr>
        <w:t xml:space="preserve"> </w:t>
      </w:r>
      <w:r w:rsidRPr="00E82690">
        <w:rPr>
          <w:rFonts w:eastAsia="TheSansOffice" w:cstheme="minorHAnsi"/>
          <w:position w:val="1"/>
        </w:rPr>
        <w:t>Eine</w:t>
      </w:r>
      <w:r w:rsidRPr="00E82690">
        <w:rPr>
          <w:rFonts w:eastAsia="TheSansOffice" w:cstheme="minorHAnsi"/>
          <w:spacing w:val="-8"/>
          <w:position w:val="1"/>
        </w:rPr>
        <w:t xml:space="preserve"> </w:t>
      </w:r>
      <w:r w:rsidRPr="00E82690">
        <w:rPr>
          <w:rFonts w:eastAsia="TheSansOffice" w:cstheme="minorHAnsi"/>
          <w:w w:val="98"/>
          <w:position w:val="1"/>
        </w:rPr>
        <w:t>Du</w:t>
      </w:r>
      <w:r w:rsidRPr="00E82690">
        <w:rPr>
          <w:rFonts w:eastAsia="TheSansOffice" w:cstheme="minorHAnsi"/>
          <w:spacing w:val="-2"/>
          <w:w w:val="98"/>
          <w:position w:val="1"/>
        </w:rPr>
        <w:t>r</w:t>
      </w:r>
      <w:r w:rsidRPr="00E82690">
        <w:rPr>
          <w:rFonts w:eastAsia="TheSansOffice" w:cstheme="minorHAnsi"/>
          <w:w w:val="98"/>
          <w:position w:val="1"/>
        </w:rPr>
        <w:t>chschri</w:t>
      </w:r>
      <w:r w:rsidRPr="00E82690">
        <w:rPr>
          <w:rFonts w:eastAsia="TheSansOffice" w:cstheme="minorHAnsi"/>
          <w:spacing w:val="-4"/>
          <w:w w:val="98"/>
          <w:position w:val="1"/>
        </w:rPr>
        <w:t>f</w:t>
      </w:r>
      <w:r w:rsidRPr="00E82690">
        <w:rPr>
          <w:rFonts w:eastAsia="TheSansOffice" w:cstheme="minorHAnsi"/>
          <w:w w:val="98"/>
          <w:position w:val="1"/>
        </w:rPr>
        <w:t xml:space="preserve">t </w:t>
      </w:r>
      <w:r w:rsidRPr="00E82690">
        <w:rPr>
          <w:rFonts w:eastAsia="TheSansOffice" w:cstheme="minorHAnsi"/>
          <w:position w:val="1"/>
        </w:rPr>
        <w:t>dieser</w:t>
      </w:r>
      <w:r w:rsidRPr="00E82690">
        <w:rPr>
          <w:rFonts w:eastAsia="TheSansOffice" w:cstheme="minorHAnsi"/>
          <w:spacing w:val="-13"/>
          <w:position w:val="1"/>
        </w:rPr>
        <w:t xml:space="preserve"> </w:t>
      </w:r>
      <w:r w:rsidRPr="00E82690">
        <w:rPr>
          <w:rFonts w:eastAsia="TheSansOffice" w:cstheme="minorHAnsi"/>
          <w:position w:val="1"/>
        </w:rPr>
        <w:t>Abmahnung</w:t>
      </w:r>
      <w:r w:rsidRPr="00E82690">
        <w:rPr>
          <w:rFonts w:eastAsia="TheSansOffice" w:cstheme="minorHAnsi"/>
          <w:spacing w:val="-8"/>
          <w:position w:val="1"/>
        </w:rPr>
        <w:t xml:space="preserve"> </w:t>
      </w:r>
      <w:r w:rsidRPr="00E82690">
        <w:rPr>
          <w:rFonts w:eastAsia="TheSansOffice" w:cstheme="minorHAnsi"/>
          <w:spacing w:val="-1"/>
          <w:position w:val="1"/>
        </w:rPr>
        <w:t>w</w:t>
      </w:r>
      <w:r w:rsidRPr="00E82690">
        <w:rPr>
          <w:rFonts w:eastAsia="TheSansOffice" w:cstheme="minorHAnsi"/>
          <w:position w:val="1"/>
        </w:rPr>
        <w:t>e</w:t>
      </w:r>
      <w:r w:rsidRPr="00E82690">
        <w:rPr>
          <w:rFonts w:eastAsia="TheSansOffice" w:cstheme="minorHAnsi"/>
          <w:spacing w:val="-2"/>
          <w:position w:val="1"/>
        </w:rPr>
        <w:t>r</w:t>
      </w:r>
      <w:r w:rsidRPr="00E82690">
        <w:rPr>
          <w:rFonts w:eastAsia="TheSansOffice" w:cstheme="minorHAnsi"/>
          <w:position w:val="1"/>
        </w:rPr>
        <w:t>den</w:t>
      </w:r>
      <w:r w:rsidRPr="00E82690">
        <w:rPr>
          <w:rFonts w:eastAsia="TheSansOffice" w:cstheme="minorHAnsi"/>
          <w:spacing w:val="-11"/>
          <w:position w:val="1"/>
        </w:rPr>
        <w:t xml:space="preserve"> </w:t>
      </w:r>
      <w:r w:rsidRPr="00E82690">
        <w:rPr>
          <w:rFonts w:eastAsia="TheSansOffice" w:cstheme="minorHAnsi"/>
          <w:position w:val="1"/>
        </w:rPr>
        <w:t>wir</w:t>
      </w:r>
      <w:r w:rsidRPr="00E82690">
        <w:rPr>
          <w:rFonts w:eastAsia="TheSansOffice" w:cstheme="minorHAnsi"/>
          <w:spacing w:val="-11"/>
          <w:position w:val="1"/>
        </w:rPr>
        <w:t xml:space="preserve"> </w:t>
      </w:r>
      <w:r w:rsidRPr="00E82690">
        <w:rPr>
          <w:rFonts w:eastAsia="TheSansOffice" w:cstheme="minorHAnsi"/>
          <w:position w:val="1"/>
        </w:rPr>
        <w:t>zu</w:t>
      </w:r>
      <w:r w:rsidRPr="00E82690">
        <w:rPr>
          <w:rFonts w:eastAsia="TheSansOffice" w:cstheme="minorHAnsi"/>
          <w:spacing w:val="-10"/>
          <w:position w:val="1"/>
        </w:rPr>
        <w:t xml:space="preserve"> </w:t>
      </w:r>
      <w:r w:rsidRPr="00E82690">
        <w:rPr>
          <w:rFonts w:eastAsia="TheSansOffice" w:cstheme="minorHAnsi"/>
          <w:position w:val="1"/>
        </w:rPr>
        <w:t>den</w:t>
      </w:r>
      <w:r w:rsidRPr="00E82690">
        <w:rPr>
          <w:rFonts w:eastAsia="TheSansOffice" w:cstheme="minorHAnsi"/>
          <w:spacing w:val="-8"/>
          <w:position w:val="1"/>
        </w:rPr>
        <w:t xml:space="preserve"> </w:t>
      </w:r>
      <w:r w:rsidRPr="00E82690">
        <w:rPr>
          <w:rFonts w:eastAsia="TheSansOffice" w:cstheme="minorHAnsi"/>
          <w:spacing w:val="-4"/>
          <w:w w:val="99"/>
          <w:position w:val="1"/>
        </w:rPr>
        <w:t>P</w:t>
      </w:r>
      <w:r w:rsidRPr="00E82690">
        <w:rPr>
          <w:rFonts w:eastAsia="TheSansOffice" w:cstheme="minorHAnsi"/>
          <w:w w:val="99"/>
          <w:position w:val="1"/>
        </w:rPr>
        <w:t>ersonalakten</w:t>
      </w:r>
      <w:r w:rsidRPr="00E82690">
        <w:rPr>
          <w:rFonts w:eastAsia="TheSansOffice" w:cstheme="minorHAnsi"/>
          <w:spacing w:val="-7"/>
          <w:w w:val="99"/>
          <w:position w:val="1"/>
        </w:rPr>
        <w:t xml:space="preserve"> </w:t>
      </w:r>
      <w:r w:rsidRPr="00E82690">
        <w:rPr>
          <w:rFonts w:eastAsia="TheSansOffice" w:cstheme="minorHAnsi"/>
          <w:position w:val="1"/>
        </w:rPr>
        <w:t>nehmen.</w:t>
      </w:r>
    </w:p>
    <w:p w14:paraId="0A586AFC" w14:textId="77777777" w:rsidR="00B3689A" w:rsidRPr="00E82690" w:rsidRDefault="00B3689A" w:rsidP="00CC774A">
      <w:pPr>
        <w:spacing w:line="238" w:lineRule="exact"/>
        <w:ind w:right="-2"/>
        <w:jc w:val="both"/>
        <w:rPr>
          <w:rFonts w:eastAsia="TheSansOffice" w:cstheme="minorHAnsi"/>
          <w:position w:val="1"/>
        </w:rPr>
      </w:pPr>
    </w:p>
    <w:p w14:paraId="7D0D0C93" w14:textId="53DAF802" w:rsidR="00B3689A" w:rsidRPr="00E82690" w:rsidRDefault="00B3689A" w:rsidP="00CC774A">
      <w:pPr>
        <w:spacing w:line="238" w:lineRule="exact"/>
        <w:ind w:right="-2"/>
        <w:jc w:val="both"/>
        <w:rPr>
          <w:rFonts w:eastAsia="TheSansOffice" w:cstheme="minorHAnsi"/>
          <w:position w:val="1"/>
        </w:rPr>
      </w:pPr>
      <w:r w:rsidRPr="00E82690">
        <w:rPr>
          <w:rFonts w:eastAsia="TheSansOffice" w:cstheme="minorHAnsi"/>
          <w:position w:val="1"/>
        </w:rPr>
        <w:t>Mit freundlichen Grüßen</w:t>
      </w:r>
      <w:r w:rsidRPr="00E82690">
        <w:rPr>
          <w:rFonts w:eastAsia="TheSansOffice" w:cstheme="minorHAnsi"/>
          <w:position w:val="1"/>
        </w:rPr>
        <w:tab/>
      </w:r>
      <w:r w:rsidRPr="00E82690">
        <w:rPr>
          <w:rFonts w:eastAsia="TheSansOffice" w:cstheme="minorHAnsi"/>
          <w:position w:val="1"/>
        </w:rPr>
        <w:tab/>
      </w:r>
      <w:r w:rsidRPr="00E82690">
        <w:rPr>
          <w:rFonts w:eastAsia="TheSansOffice" w:cstheme="minorHAnsi"/>
          <w:position w:val="1"/>
        </w:rPr>
        <w:tab/>
      </w:r>
      <w:r w:rsidRPr="00E82690">
        <w:rPr>
          <w:rFonts w:eastAsia="TheSansOffice" w:cstheme="minorHAnsi"/>
          <w:position w:val="1"/>
        </w:rPr>
        <w:tab/>
        <w:t>Zusatz auf einer Kopie dieses Schreibens:</w:t>
      </w:r>
    </w:p>
    <w:p w14:paraId="084D9302" w14:textId="126936B4" w:rsidR="00B3689A" w:rsidRPr="00E82690" w:rsidRDefault="00B3689A" w:rsidP="00CC774A">
      <w:pPr>
        <w:spacing w:line="238" w:lineRule="exact"/>
        <w:ind w:right="-2"/>
        <w:jc w:val="both"/>
        <w:rPr>
          <w:rFonts w:eastAsia="TheSansOffice" w:cstheme="minorHAnsi"/>
          <w:position w:val="1"/>
        </w:rPr>
      </w:pPr>
      <w:r w:rsidRPr="00E82690">
        <w:rPr>
          <w:rFonts w:eastAsia="TheSansOffice" w:cstheme="minorHAnsi"/>
          <w:position w:val="1"/>
        </w:rPr>
        <w:tab/>
      </w:r>
      <w:r w:rsidRPr="00E82690">
        <w:rPr>
          <w:rFonts w:eastAsia="TheSansOffice" w:cstheme="minorHAnsi"/>
          <w:position w:val="1"/>
        </w:rPr>
        <w:tab/>
      </w:r>
      <w:r w:rsidRPr="00E82690">
        <w:rPr>
          <w:rFonts w:eastAsia="TheSansOffice" w:cstheme="minorHAnsi"/>
          <w:position w:val="1"/>
        </w:rPr>
        <w:tab/>
      </w:r>
      <w:r w:rsidRPr="00E82690">
        <w:rPr>
          <w:rFonts w:eastAsia="TheSansOffice" w:cstheme="minorHAnsi"/>
          <w:position w:val="1"/>
        </w:rPr>
        <w:tab/>
      </w:r>
      <w:r w:rsidRPr="00E82690">
        <w:rPr>
          <w:rFonts w:eastAsia="TheSansOffice" w:cstheme="minorHAnsi"/>
          <w:position w:val="1"/>
        </w:rPr>
        <w:tab/>
      </w:r>
      <w:r w:rsidRPr="00E82690">
        <w:rPr>
          <w:rFonts w:eastAsia="TheSansOffice" w:cstheme="minorHAnsi"/>
          <w:position w:val="1"/>
        </w:rPr>
        <w:tab/>
      </w:r>
      <w:r w:rsidRPr="00E82690">
        <w:rPr>
          <w:rFonts w:eastAsia="TheSansOffice" w:cstheme="minorHAnsi"/>
          <w:position w:val="1"/>
        </w:rPr>
        <w:tab/>
        <w:t xml:space="preserve">Das Schreiben wurde mir im Original am </w:t>
      </w:r>
    </w:p>
    <w:p w14:paraId="3EA6FB02" w14:textId="658A7092" w:rsidR="00B3689A" w:rsidRPr="00E82690" w:rsidRDefault="00B3689A" w:rsidP="00CC774A">
      <w:pPr>
        <w:spacing w:line="238" w:lineRule="exact"/>
        <w:ind w:right="-2"/>
        <w:jc w:val="both"/>
        <w:rPr>
          <w:rFonts w:eastAsia="TheSansOffice" w:cstheme="minorHAnsi"/>
          <w:position w:val="1"/>
        </w:rPr>
      </w:pPr>
      <w:r w:rsidRPr="00E82690">
        <w:rPr>
          <w:rFonts w:eastAsia="TheSansOffice" w:cstheme="minorHAnsi"/>
          <w:position w:val="1"/>
        </w:rPr>
        <w:tab/>
      </w:r>
      <w:r w:rsidRPr="00E82690">
        <w:rPr>
          <w:rFonts w:eastAsia="TheSansOffice" w:cstheme="minorHAnsi"/>
          <w:position w:val="1"/>
        </w:rPr>
        <w:tab/>
      </w:r>
      <w:r w:rsidRPr="00E82690">
        <w:rPr>
          <w:rFonts w:eastAsia="TheSansOffice" w:cstheme="minorHAnsi"/>
          <w:position w:val="1"/>
        </w:rPr>
        <w:tab/>
      </w:r>
      <w:r w:rsidRPr="00E82690">
        <w:rPr>
          <w:rFonts w:eastAsia="TheSansOffice" w:cstheme="minorHAnsi"/>
          <w:position w:val="1"/>
        </w:rPr>
        <w:tab/>
      </w:r>
      <w:r w:rsidRPr="00E82690">
        <w:rPr>
          <w:rFonts w:eastAsia="TheSansOffice" w:cstheme="minorHAnsi"/>
          <w:position w:val="1"/>
        </w:rPr>
        <w:tab/>
      </w:r>
      <w:r w:rsidRPr="00E82690">
        <w:rPr>
          <w:rFonts w:eastAsia="TheSansOffice" w:cstheme="minorHAnsi"/>
          <w:position w:val="1"/>
        </w:rPr>
        <w:tab/>
      </w:r>
      <w:r w:rsidRPr="00E82690">
        <w:rPr>
          <w:rFonts w:eastAsia="TheSansOffice" w:cstheme="minorHAnsi"/>
          <w:position w:val="1"/>
        </w:rPr>
        <w:tab/>
        <w:t>ausgehändigt.</w:t>
      </w:r>
    </w:p>
    <w:p w14:paraId="1D5000BB" w14:textId="77777777" w:rsidR="00B3689A" w:rsidRPr="00E82690" w:rsidRDefault="00B3689A" w:rsidP="00CC774A">
      <w:pPr>
        <w:spacing w:line="238" w:lineRule="exact"/>
        <w:ind w:right="-2"/>
        <w:jc w:val="both"/>
        <w:rPr>
          <w:rFonts w:eastAsia="TheSansOffice" w:cstheme="minorHAnsi"/>
          <w:position w:val="1"/>
        </w:rPr>
      </w:pPr>
    </w:p>
    <w:p w14:paraId="450381D0" w14:textId="540A9DDE" w:rsidR="00B3689A" w:rsidRDefault="00B3689A" w:rsidP="00CC774A">
      <w:pPr>
        <w:spacing w:line="238" w:lineRule="exact"/>
        <w:ind w:right="-2"/>
        <w:jc w:val="both"/>
        <w:rPr>
          <w:rFonts w:eastAsia="TheSansOffice" w:cstheme="minorHAnsi"/>
          <w:position w:val="1"/>
          <w:sz w:val="20"/>
          <w:szCs w:val="20"/>
        </w:rPr>
      </w:pPr>
      <w:r>
        <w:rPr>
          <w:rFonts w:eastAsia="TheSansOffice" w:cstheme="minorHAnsi"/>
          <w:position w:val="1"/>
          <w:sz w:val="20"/>
          <w:szCs w:val="20"/>
        </w:rPr>
        <w:t>………………………………………………………………………………………</w:t>
      </w:r>
      <w:r>
        <w:rPr>
          <w:rFonts w:eastAsia="TheSansOffice" w:cstheme="minorHAnsi"/>
          <w:position w:val="1"/>
          <w:sz w:val="20"/>
          <w:szCs w:val="20"/>
        </w:rPr>
        <w:tab/>
        <w:t>…………………………………………………………………………………….</w:t>
      </w:r>
    </w:p>
    <w:p w14:paraId="2138CDDE" w14:textId="57CF337C" w:rsidR="00B3689A" w:rsidRDefault="00B3689A" w:rsidP="00CC774A">
      <w:pPr>
        <w:jc w:val="both"/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</w:pPr>
      <w:r w:rsidRPr="00462FFD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>Unterschrift Ausbildender</w:t>
      </w:r>
      <w:r w:rsidRPr="00462FFD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Pr="00462FFD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Pr="00462FFD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Pr="00462FFD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Pr="00462FFD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  <w:t>Unterschrift gesetzliche Vertretung des Auszubildenden</w:t>
      </w:r>
      <w:r w:rsidR="00E82690" w:rsidRPr="00E82690">
        <w:rPr>
          <w:rFonts w:eastAsia="TheSansOffice" w:cstheme="minorHAnsi"/>
          <w:w w:val="75"/>
          <w:position w:val="5"/>
          <w:sz w:val="12"/>
          <w:szCs w:val="12"/>
        </w:rPr>
        <w:t>2)</w:t>
      </w:r>
    </w:p>
    <w:p w14:paraId="04898245" w14:textId="77777777" w:rsidR="00E82690" w:rsidRDefault="00E82690" w:rsidP="00CC774A">
      <w:pPr>
        <w:spacing w:line="197" w:lineRule="exact"/>
        <w:ind w:left="20" w:right="-44"/>
        <w:rPr>
          <w:rFonts w:eastAsia="TheSansOffice" w:cstheme="minorHAnsi"/>
          <w:position w:val="6"/>
          <w:sz w:val="12"/>
          <w:szCs w:val="12"/>
        </w:rPr>
      </w:pPr>
    </w:p>
    <w:sectPr w:rsidR="00E82690" w:rsidSect="00E82690">
      <w:headerReference w:type="default" r:id="rId8"/>
      <w:footerReference w:type="default" r:id="rId9"/>
      <w:headerReference w:type="first" r:id="rId10"/>
      <w:pgSz w:w="11906" w:h="16838"/>
      <w:pgMar w:top="2268" w:right="851" w:bottom="1418" w:left="1418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BBA34" w14:textId="77777777" w:rsidR="00B3689A" w:rsidRDefault="00B3689A" w:rsidP="008B346B">
      <w:pPr>
        <w:spacing w:line="240" w:lineRule="auto"/>
      </w:pPr>
      <w:r>
        <w:separator/>
      </w:r>
    </w:p>
  </w:endnote>
  <w:endnote w:type="continuationSeparator" w:id="0">
    <w:p w14:paraId="3EC4CBA6" w14:textId="77777777" w:rsidR="00B3689A" w:rsidRDefault="00B3689A" w:rsidP="008B3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Office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5B9E1" w14:textId="77777777" w:rsidR="00B3689A" w:rsidRPr="00CE3E4D" w:rsidRDefault="00B3689A" w:rsidP="00B3689A">
    <w:pPr>
      <w:spacing w:line="200" w:lineRule="exact"/>
      <w:ind w:left="20" w:right="-20"/>
      <w:rPr>
        <w:rFonts w:ascii="TheSansOffice" w:eastAsia="TheSansOffice" w:hAnsi="TheSansOffice" w:cs="TheSansOffice"/>
        <w:sz w:val="16"/>
        <w:szCs w:val="16"/>
      </w:rPr>
    </w:pPr>
  </w:p>
  <w:p w14:paraId="0D6268D6" w14:textId="77777777" w:rsidR="00E82690" w:rsidRPr="00CC774A" w:rsidRDefault="00E82690" w:rsidP="00E82690">
    <w:pPr>
      <w:spacing w:line="197" w:lineRule="exact"/>
      <w:ind w:left="20" w:right="-44"/>
      <w:rPr>
        <w:rFonts w:cstheme="minorHAnsi"/>
        <w:sz w:val="12"/>
        <w:szCs w:val="12"/>
      </w:rPr>
    </w:pPr>
    <w:r w:rsidRPr="00CC774A">
      <w:rPr>
        <w:rFonts w:eastAsia="TheSansOffice" w:cstheme="minorHAnsi"/>
        <w:position w:val="6"/>
        <w:sz w:val="12"/>
        <w:szCs w:val="12"/>
      </w:rPr>
      <w:t>1)</w:t>
    </w:r>
    <w:r w:rsidRPr="00CC774A">
      <w:rPr>
        <w:rFonts w:eastAsia="TheSansOffice" w:cstheme="minorHAnsi"/>
        <w:position w:val="2"/>
        <w:sz w:val="12"/>
        <w:szCs w:val="12"/>
      </w:rPr>
      <w:t xml:space="preserve"> Das Muster betrifft ein Ausbildungsverhältnis mit einem minderjährigen Auszubildenden. Bei Minderjährigen ist die Abmahnung an den </w:t>
    </w:r>
    <w:r w:rsidRPr="00CC774A">
      <w:rPr>
        <w:rFonts w:eastAsia="TheSansOffice" w:cstheme="minorHAnsi"/>
        <w:w w:val="99"/>
        <w:position w:val="2"/>
        <w:sz w:val="12"/>
        <w:szCs w:val="12"/>
      </w:rPr>
      <w:t>gesetzlichen</w:t>
    </w:r>
    <w:r w:rsidRPr="00CC774A">
      <w:rPr>
        <w:rFonts w:eastAsia="TheSansOffice" w:cstheme="minorHAnsi"/>
        <w:spacing w:val="-9"/>
        <w:w w:val="99"/>
        <w:position w:val="2"/>
        <w:sz w:val="12"/>
        <w:szCs w:val="12"/>
      </w:rPr>
      <w:t xml:space="preserve"> </w:t>
    </w:r>
    <w:r w:rsidRPr="00CC774A">
      <w:rPr>
        <w:rFonts w:eastAsia="TheSansOffice" w:cstheme="minorHAnsi"/>
        <w:spacing w:val="-10"/>
        <w:position w:val="2"/>
        <w:sz w:val="12"/>
        <w:szCs w:val="12"/>
      </w:rPr>
      <w:t>V</w:t>
    </w:r>
    <w:r w:rsidRPr="00CC774A">
      <w:rPr>
        <w:rFonts w:eastAsia="TheSansOffice" w:cstheme="minorHAnsi"/>
        <w:position w:val="2"/>
        <w:sz w:val="12"/>
        <w:szCs w:val="12"/>
      </w:rPr>
      <w:t>e</w:t>
    </w:r>
    <w:r w:rsidRPr="00CC774A">
      <w:rPr>
        <w:rFonts w:eastAsia="TheSansOffice" w:cstheme="minorHAnsi"/>
        <w:spacing w:val="3"/>
        <w:position w:val="2"/>
        <w:sz w:val="12"/>
        <w:szCs w:val="12"/>
      </w:rPr>
      <w:t>r</w:t>
    </w:r>
    <w:r w:rsidRPr="00CC774A">
      <w:rPr>
        <w:rFonts w:eastAsia="TheSansOffice" w:cstheme="minorHAnsi"/>
        <w:position w:val="2"/>
        <w:sz w:val="12"/>
        <w:szCs w:val="12"/>
      </w:rPr>
      <w:t>t</w:t>
    </w:r>
    <w:r w:rsidRPr="00CC774A">
      <w:rPr>
        <w:rFonts w:eastAsia="TheSansOffice" w:cstheme="minorHAnsi"/>
        <w:spacing w:val="-2"/>
        <w:position w:val="2"/>
        <w:sz w:val="12"/>
        <w:szCs w:val="12"/>
      </w:rPr>
      <w:t>r</w:t>
    </w:r>
    <w:r w:rsidRPr="00CC774A">
      <w:rPr>
        <w:rFonts w:eastAsia="TheSansOffice" w:cstheme="minorHAnsi"/>
        <w:position w:val="2"/>
        <w:sz w:val="12"/>
        <w:szCs w:val="12"/>
      </w:rPr>
      <w:t>eter</w:t>
    </w:r>
    <w:r w:rsidRPr="00CC774A">
      <w:rPr>
        <w:rFonts w:eastAsia="TheSansOffice" w:cstheme="minorHAnsi"/>
        <w:spacing w:val="-14"/>
        <w:position w:val="2"/>
        <w:sz w:val="12"/>
        <w:szCs w:val="12"/>
      </w:rPr>
      <w:t xml:space="preserve"> </w:t>
    </w:r>
    <w:r w:rsidRPr="00CC774A">
      <w:rPr>
        <w:rFonts w:eastAsia="TheSansOffice" w:cstheme="minorHAnsi"/>
        <w:position w:val="2"/>
        <w:sz w:val="12"/>
        <w:szCs w:val="12"/>
      </w:rPr>
      <w:t>zu</w:t>
    </w:r>
    <w:r w:rsidRPr="00CC774A">
      <w:rPr>
        <w:rFonts w:eastAsia="TheSansOffice" w:cstheme="minorHAnsi"/>
        <w:spacing w:val="-8"/>
        <w:position w:val="2"/>
        <w:sz w:val="12"/>
        <w:szCs w:val="12"/>
      </w:rPr>
      <w:t xml:space="preserve"> a</w:t>
    </w:r>
    <w:r w:rsidRPr="00CC774A">
      <w:rPr>
        <w:rFonts w:eastAsia="TheSansOffice" w:cstheme="minorHAnsi"/>
        <w:position w:val="2"/>
        <w:sz w:val="12"/>
        <w:szCs w:val="12"/>
      </w:rPr>
      <w:t>dressieren.</w:t>
    </w:r>
    <w:r w:rsidRPr="00CC774A">
      <w:rPr>
        <w:rFonts w:cstheme="minorHAnsi"/>
        <w:sz w:val="12"/>
        <w:szCs w:val="12"/>
      </w:rPr>
      <w:t xml:space="preserve"> </w:t>
    </w:r>
  </w:p>
  <w:p w14:paraId="135C8248" w14:textId="77777777" w:rsidR="00E82690" w:rsidRDefault="00E82690" w:rsidP="00E82690">
    <w:pPr>
      <w:spacing w:line="200" w:lineRule="exact"/>
      <w:ind w:left="20" w:right="-44"/>
    </w:pPr>
    <w:r w:rsidRPr="00CC774A">
      <w:rPr>
        <w:rFonts w:eastAsia="TheSansOffice" w:cstheme="minorHAnsi"/>
        <w:position w:val="6"/>
        <w:sz w:val="12"/>
        <w:szCs w:val="12"/>
      </w:rPr>
      <w:t xml:space="preserve">2)  </w:t>
    </w:r>
    <w:r w:rsidRPr="00CC774A">
      <w:rPr>
        <w:rFonts w:eastAsia="TheSansOffice" w:cstheme="minorHAnsi"/>
        <w:position w:val="2"/>
        <w:sz w:val="12"/>
        <w:szCs w:val="12"/>
      </w:rPr>
      <w:t>Bei</w:t>
    </w:r>
    <w:r w:rsidRPr="00CC774A">
      <w:rPr>
        <w:rFonts w:eastAsia="TheSansOffice" w:cstheme="minorHAnsi"/>
        <w:spacing w:val="-6"/>
        <w:position w:val="2"/>
        <w:sz w:val="12"/>
        <w:szCs w:val="12"/>
      </w:rPr>
      <w:t xml:space="preserve"> </w:t>
    </w:r>
    <w:r w:rsidRPr="00CC774A">
      <w:rPr>
        <w:rFonts w:eastAsia="TheSansOffice" w:cstheme="minorHAnsi"/>
        <w:w w:val="99"/>
        <w:position w:val="2"/>
        <w:sz w:val="12"/>
        <w:szCs w:val="12"/>
      </w:rPr>
      <w:t>Minderjährigen</w:t>
    </w:r>
    <w:r w:rsidRPr="00CC774A">
      <w:rPr>
        <w:rFonts w:eastAsia="TheSansOffice" w:cstheme="minorHAnsi"/>
        <w:spacing w:val="-4"/>
        <w:w w:val="99"/>
        <w:position w:val="2"/>
        <w:sz w:val="12"/>
        <w:szCs w:val="12"/>
      </w:rPr>
      <w:t xml:space="preserve"> </w:t>
    </w:r>
    <w:r w:rsidRPr="00CC774A">
      <w:rPr>
        <w:rFonts w:eastAsia="TheSansOffice" w:cstheme="minorHAnsi"/>
        <w:position w:val="2"/>
        <w:sz w:val="12"/>
        <w:szCs w:val="12"/>
      </w:rPr>
      <w:t>muss</w:t>
    </w:r>
    <w:r w:rsidRPr="00CC774A">
      <w:rPr>
        <w:rFonts w:eastAsia="TheSansOffice" w:cstheme="minorHAnsi"/>
        <w:spacing w:val="-10"/>
        <w:position w:val="2"/>
        <w:sz w:val="12"/>
        <w:szCs w:val="12"/>
      </w:rPr>
      <w:t xml:space="preserve"> </w:t>
    </w:r>
    <w:r w:rsidRPr="00CC774A">
      <w:rPr>
        <w:rFonts w:eastAsia="TheSansOffice" w:cstheme="minorHAnsi"/>
        <w:position w:val="2"/>
        <w:sz w:val="12"/>
        <w:szCs w:val="12"/>
      </w:rPr>
      <w:t>die</w:t>
    </w:r>
    <w:r w:rsidRPr="00CC774A">
      <w:rPr>
        <w:rFonts w:eastAsia="TheSansOffice" w:cstheme="minorHAnsi"/>
        <w:spacing w:val="-6"/>
        <w:position w:val="2"/>
        <w:sz w:val="12"/>
        <w:szCs w:val="12"/>
      </w:rPr>
      <w:t xml:space="preserve"> </w:t>
    </w:r>
    <w:r w:rsidRPr="00CC774A">
      <w:rPr>
        <w:rFonts w:eastAsia="TheSansOffice" w:cstheme="minorHAnsi"/>
        <w:position w:val="2"/>
        <w:sz w:val="12"/>
        <w:szCs w:val="12"/>
      </w:rPr>
      <w:t>Abmahnung</w:t>
    </w:r>
    <w:r w:rsidRPr="00CC774A">
      <w:rPr>
        <w:rFonts w:eastAsia="TheSansOffice" w:cstheme="minorHAnsi"/>
        <w:spacing w:val="-6"/>
        <w:position w:val="2"/>
        <w:sz w:val="12"/>
        <w:szCs w:val="12"/>
      </w:rPr>
      <w:t xml:space="preserve"> </w:t>
    </w:r>
    <w:r w:rsidRPr="00CC774A">
      <w:rPr>
        <w:rFonts w:eastAsia="TheSansOffice" w:cstheme="minorHAnsi"/>
        <w:position w:val="2"/>
        <w:sz w:val="12"/>
        <w:szCs w:val="12"/>
      </w:rPr>
      <w:t>dem</w:t>
    </w:r>
    <w:r w:rsidRPr="00CC774A">
      <w:rPr>
        <w:rFonts w:eastAsia="TheSansOffice" w:cstheme="minorHAnsi"/>
        <w:spacing w:val="-6"/>
        <w:position w:val="2"/>
        <w:sz w:val="12"/>
        <w:szCs w:val="12"/>
      </w:rPr>
      <w:t xml:space="preserve"> </w:t>
    </w:r>
    <w:r w:rsidRPr="00CC774A">
      <w:rPr>
        <w:rFonts w:eastAsia="TheSansOffice" w:cstheme="minorHAnsi"/>
        <w:w w:val="99"/>
        <w:position w:val="2"/>
        <w:sz w:val="12"/>
        <w:szCs w:val="12"/>
      </w:rPr>
      <w:t>gesetzlichen</w:t>
    </w:r>
    <w:r w:rsidRPr="00CC774A">
      <w:rPr>
        <w:rFonts w:eastAsia="TheSansOffice" w:cstheme="minorHAnsi"/>
        <w:spacing w:val="-9"/>
        <w:w w:val="99"/>
        <w:position w:val="2"/>
        <w:sz w:val="12"/>
        <w:szCs w:val="12"/>
      </w:rPr>
      <w:t xml:space="preserve"> </w:t>
    </w:r>
    <w:r w:rsidRPr="00CC774A">
      <w:rPr>
        <w:rFonts w:eastAsia="TheSansOffice" w:cstheme="minorHAnsi"/>
        <w:spacing w:val="-10"/>
        <w:position w:val="2"/>
        <w:sz w:val="12"/>
        <w:szCs w:val="12"/>
      </w:rPr>
      <w:t>V</w:t>
    </w:r>
    <w:r w:rsidRPr="00CC774A">
      <w:rPr>
        <w:rFonts w:eastAsia="TheSansOffice" w:cstheme="minorHAnsi"/>
        <w:position w:val="2"/>
        <w:sz w:val="12"/>
        <w:szCs w:val="12"/>
      </w:rPr>
      <w:t>e</w:t>
    </w:r>
    <w:r w:rsidRPr="00CC774A">
      <w:rPr>
        <w:rFonts w:eastAsia="TheSansOffice" w:cstheme="minorHAnsi"/>
        <w:spacing w:val="3"/>
        <w:position w:val="2"/>
        <w:sz w:val="12"/>
        <w:szCs w:val="12"/>
      </w:rPr>
      <w:t>r</w:t>
    </w:r>
    <w:r w:rsidRPr="00CC774A">
      <w:rPr>
        <w:rFonts w:eastAsia="TheSansOffice" w:cstheme="minorHAnsi"/>
        <w:position w:val="2"/>
        <w:sz w:val="12"/>
        <w:szCs w:val="12"/>
      </w:rPr>
      <w:t>t</w:t>
    </w:r>
    <w:r w:rsidRPr="00CC774A">
      <w:rPr>
        <w:rFonts w:eastAsia="TheSansOffice" w:cstheme="minorHAnsi"/>
        <w:spacing w:val="-2"/>
        <w:position w:val="2"/>
        <w:sz w:val="12"/>
        <w:szCs w:val="12"/>
      </w:rPr>
      <w:t>r</w:t>
    </w:r>
    <w:r w:rsidRPr="00CC774A">
      <w:rPr>
        <w:rFonts w:eastAsia="TheSansOffice" w:cstheme="minorHAnsi"/>
        <w:position w:val="2"/>
        <w:sz w:val="12"/>
        <w:szCs w:val="12"/>
      </w:rPr>
      <w:t>eter</w:t>
    </w:r>
    <w:r w:rsidRPr="00CC774A">
      <w:rPr>
        <w:rFonts w:eastAsia="TheSansOffice" w:cstheme="minorHAnsi"/>
        <w:spacing w:val="-14"/>
        <w:position w:val="2"/>
        <w:sz w:val="12"/>
        <w:szCs w:val="12"/>
      </w:rPr>
      <w:t xml:space="preserve">  </w:t>
    </w:r>
    <w:r w:rsidRPr="00CC774A">
      <w:rPr>
        <w:rFonts w:eastAsia="TheSansOffice" w:cstheme="minorHAnsi"/>
        <w:position w:val="2"/>
        <w:sz w:val="12"/>
        <w:szCs w:val="12"/>
      </w:rPr>
      <w:t>zugehen.</w:t>
    </w:r>
  </w:p>
  <w:p w14:paraId="55D8B86A" w14:textId="77777777" w:rsidR="00B3689A" w:rsidRPr="00CE3E4D" w:rsidRDefault="00B3689A" w:rsidP="00B3689A">
    <w:pPr>
      <w:spacing w:line="200" w:lineRule="exact"/>
      <w:ind w:left="20" w:right="-20"/>
      <w:rPr>
        <w:rFonts w:ascii="TheSansOffice" w:eastAsia="TheSansOffice" w:hAnsi="TheSansOffice" w:cs="TheSansOffice"/>
        <w:sz w:val="16"/>
        <w:szCs w:val="16"/>
      </w:rPr>
    </w:pPr>
  </w:p>
  <w:p w14:paraId="5FA9F508" w14:textId="37F24EC2" w:rsidR="00B3689A" w:rsidRPr="00B3689A" w:rsidRDefault="00B3689A" w:rsidP="00B3689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7173D" w14:textId="77777777" w:rsidR="00B3689A" w:rsidRDefault="00B3689A" w:rsidP="008B346B">
      <w:pPr>
        <w:spacing w:line="240" w:lineRule="auto"/>
      </w:pPr>
      <w:r>
        <w:separator/>
      </w:r>
    </w:p>
  </w:footnote>
  <w:footnote w:type="continuationSeparator" w:id="0">
    <w:p w14:paraId="48FE0FDB" w14:textId="77777777" w:rsidR="00B3689A" w:rsidRDefault="00B3689A" w:rsidP="008B34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D2EAF" w14:textId="0BA1BE51" w:rsidR="00B3689A" w:rsidRPr="000248F5" w:rsidRDefault="008E1E78" w:rsidP="000C7AA8">
    <w:pPr>
      <w:pStyle w:val="Kopfzeile"/>
      <w:rPr>
        <w:rFonts w:cstheme="minorHAnsi"/>
        <w:b/>
      </w:rPr>
    </w:pPr>
    <w:r>
      <w:rPr>
        <w:noProof/>
      </w:rPr>
      <w:pict w14:anchorId="3ADE22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89" type="#_x0000_t75" style="position:absolute;margin-left:291.85pt;margin-top:-28.35pt;width:231.9pt;height:85.15pt;z-index:-251657728;mso-position-horizontal-relative:text;mso-position-vertical-relative:text;mso-width-relative:page;mso-height-relative:page" wrapcoords="9577 6821 3495 6821 2447 7200 2447 10611 2586 12884 3146 14400 3216 14400 11045 14400 10835 12884 18874 10042 18874 9853 19223 7768 18734 7579 14120 6821 9577 6821">
          <v:imagedata r:id="rId1" o:title="HWK_Luebeck_RGB_M"/>
          <w10:wrap type="tight"/>
        </v:shape>
      </w:pict>
    </w:r>
  </w:p>
  <w:p w14:paraId="0654F267" w14:textId="77777777" w:rsidR="00B3689A" w:rsidRDefault="00B3689A" w:rsidP="000C7AA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B337B" w14:textId="77777777" w:rsidR="00B3689A" w:rsidRDefault="00B3689A" w:rsidP="000C7AA8">
    <w:pPr>
      <w:pStyle w:val="Kopfzeile"/>
    </w:pPr>
    <w:r>
      <w:rPr>
        <w:rFonts w:cstheme="minorHAnsi"/>
        <w:b/>
        <w:noProof/>
        <w:lang w:eastAsia="de-DE"/>
        <w14:numForm w14:val="default"/>
      </w:rPr>
      <w:drawing>
        <wp:anchor distT="0" distB="0" distL="114300" distR="114300" simplePos="0" relativeHeight="251657728" behindDoc="1" locked="0" layoutInCell="1" allowOverlap="1" wp14:anchorId="3406A323" wp14:editId="7DAD43B6">
          <wp:simplePos x="0" y="0"/>
          <wp:positionH relativeFrom="page">
            <wp:align>right</wp:align>
          </wp:positionH>
          <wp:positionV relativeFrom="paragraph">
            <wp:posOffset>-359458</wp:posOffset>
          </wp:positionV>
          <wp:extent cx="2984400" cy="1080000"/>
          <wp:effectExtent l="0" t="0" r="0" b="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WK_Musterstadt_RGB_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4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2F40">
      <w:rPr>
        <w:noProof/>
        <w:lang w:eastAsia="de-DE"/>
      </w:rPr>
      <w:drawing>
        <wp:anchor distT="0" distB="0" distL="114300" distR="114300" simplePos="0" relativeHeight="251656704" behindDoc="0" locked="1" layoutInCell="1" allowOverlap="1" wp14:anchorId="7B0BA0B0" wp14:editId="08207EA5">
          <wp:simplePos x="0" y="0"/>
          <wp:positionH relativeFrom="column">
            <wp:posOffset>4525010</wp:posOffset>
          </wp:positionH>
          <wp:positionV relativeFrom="page">
            <wp:posOffset>1202690</wp:posOffset>
          </wp:positionV>
          <wp:extent cx="921600" cy="118800"/>
          <wp:effectExtent l="0" t="0" r="0" b="0"/>
          <wp:wrapNone/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HWK_Schriftzug_Weiss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600" cy="1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E904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87B9F"/>
    <w:multiLevelType w:val="multilevel"/>
    <w:tmpl w:val="D532A1B2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position w:val="-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2" w15:restartNumberingAfterBreak="0">
    <w:nsid w:val="057211A2"/>
    <w:multiLevelType w:val="multilevel"/>
    <w:tmpl w:val="88361D4C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488FDB" w:themeColor="accent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3" w15:restartNumberingAfterBreak="0">
    <w:nsid w:val="147A3E6C"/>
    <w:multiLevelType w:val="multilevel"/>
    <w:tmpl w:val="BDA8617E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position w:val="-2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4" w15:restartNumberingAfterBreak="0">
    <w:nsid w:val="15312CC5"/>
    <w:multiLevelType w:val="multilevel"/>
    <w:tmpl w:val="D7544AD0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5" w15:restartNumberingAfterBreak="0">
    <w:nsid w:val="1A305AA0"/>
    <w:multiLevelType w:val="multilevel"/>
    <w:tmpl w:val="12D49A0C"/>
    <w:lvl w:ilvl="0">
      <w:start w:val="1"/>
      <w:numFmt w:val="bullet"/>
      <w:pStyle w:val="31AufzhlungEbene1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position w:val="-1"/>
        <w:sz w:val="18"/>
        <w:u w:color="000000" w:themeColor="text1"/>
      </w:rPr>
    </w:lvl>
    <w:lvl w:ilvl="1">
      <w:start w:val="1"/>
      <w:numFmt w:val="bullet"/>
      <w:pStyle w:val="32AufzhlungEbene2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  <w:position w:val="-1"/>
        <w:sz w:val="18"/>
      </w:rPr>
    </w:lvl>
    <w:lvl w:ilvl="2">
      <w:start w:val="1"/>
      <w:numFmt w:val="bullet"/>
      <w:pStyle w:val="33AufzhlungEbene3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  <w:position w:val="-1"/>
        <w:sz w:val="18"/>
      </w:rPr>
    </w:lvl>
    <w:lvl w:ilvl="3">
      <w:start w:val="1"/>
      <w:numFmt w:val="bullet"/>
      <w:pStyle w:val="34AufzhlungEbene4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  <w:position w:val="-1"/>
        <w:sz w:val="18"/>
      </w:rPr>
    </w:lvl>
    <w:lvl w:ilvl="4">
      <w:start w:val="1"/>
      <w:numFmt w:val="bullet"/>
      <w:pStyle w:val="35AufzhlungEbene5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  <w:position w:val="-1"/>
        <w:sz w:val="18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6" w15:restartNumberingAfterBreak="0">
    <w:nsid w:val="27176941"/>
    <w:multiLevelType w:val="hybridMultilevel"/>
    <w:tmpl w:val="F8A0C67A"/>
    <w:lvl w:ilvl="0" w:tplc="445E1A7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00" w:hanging="360"/>
      </w:pPr>
    </w:lvl>
    <w:lvl w:ilvl="2" w:tplc="0407001B" w:tentative="1">
      <w:start w:val="1"/>
      <w:numFmt w:val="lowerRoman"/>
      <w:lvlText w:val="%3."/>
      <w:lvlJc w:val="right"/>
      <w:pPr>
        <w:ind w:left="1820" w:hanging="180"/>
      </w:pPr>
    </w:lvl>
    <w:lvl w:ilvl="3" w:tplc="0407000F" w:tentative="1">
      <w:start w:val="1"/>
      <w:numFmt w:val="decimal"/>
      <w:lvlText w:val="%4."/>
      <w:lvlJc w:val="left"/>
      <w:pPr>
        <w:ind w:left="2540" w:hanging="360"/>
      </w:pPr>
    </w:lvl>
    <w:lvl w:ilvl="4" w:tplc="04070019" w:tentative="1">
      <w:start w:val="1"/>
      <w:numFmt w:val="lowerLetter"/>
      <w:lvlText w:val="%5."/>
      <w:lvlJc w:val="left"/>
      <w:pPr>
        <w:ind w:left="3260" w:hanging="360"/>
      </w:pPr>
    </w:lvl>
    <w:lvl w:ilvl="5" w:tplc="0407001B" w:tentative="1">
      <w:start w:val="1"/>
      <w:numFmt w:val="lowerRoman"/>
      <w:lvlText w:val="%6."/>
      <w:lvlJc w:val="right"/>
      <w:pPr>
        <w:ind w:left="3980" w:hanging="180"/>
      </w:pPr>
    </w:lvl>
    <w:lvl w:ilvl="6" w:tplc="0407000F" w:tentative="1">
      <w:start w:val="1"/>
      <w:numFmt w:val="decimal"/>
      <w:lvlText w:val="%7."/>
      <w:lvlJc w:val="left"/>
      <w:pPr>
        <w:ind w:left="4700" w:hanging="360"/>
      </w:pPr>
    </w:lvl>
    <w:lvl w:ilvl="7" w:tplc="04070019" w:tentative="1">
      <w:start w:val="1"/>
      <w:numFmt w:val="lowerLetter"/>
      <w:lvlText w:val="%8."/>
      <w:lvlJc w:val="left"/>
      <w:pPr>
        <w:ind w:left="5420" w:hanging="360"/>
      </w:pPr>
    </w:lvl>
    <w:lvl w:ilvl="8" w:tplc="0407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278310F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081F09"/>
    <w:multiLevelType w:val="multilevel"/>
    <w:tmpl w:val="472A666E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sz w:val="22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9" w15:restartNumberingAfterBreak="0">
    <w:nsid w:val="31043453"/>
    <w:multiLevelType w:val="multilevel"/>
    <w:tmpl w:val="92C8674E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position w:val="-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  <w:position w:val="-1"/>
        <w:sz w:val="18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  <w:position w:val="-1"/>
        <w:sz w:val="18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  <w:position w:val="-1"/>
        <w:sz w:val="18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  <w:position w:val="-1"/>
        <w:sz w:val="18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10" w15:restartNumberingAfterBreak="0">
    <w:nsid w:val="3341716C"/>
    <w:multiLevelType w:val="hybridMultilevel"/>
    <w:tmpl w:val="A89A8528"/>
    <w:lvl w:ilvl="0" w:tplc="F56AA0C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73070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A534B"/>
    <w:multiLevelType w:val="multilevel"/>
    <w:tmpl w:val="B980EBE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247" w:hanging="793"/>
      </w:pPr>
      <w:rPr>
        <w:rFonts w:hint="default"/>
      </w:rPr>
    </w:lvl>
    <w:lvl w:ilvl="2">
      <w:start w:val="1"/>
      <w:numFmt w:val="decimal"/>
      <w:lvlText w:val="%1.%2.%3."/>
      <w:lvlJc w:val="right"/>
      <w:pPr>
        <w:tabs>
          <w:tab w:val="num" w:pos="2206"/>
        </w:tabs>
        <w:ind w:left="23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07" w:hanging="180"/>
      </w:pPr>
      <w:rPr>
        <w:rFonts w:hint="default"/>
      </w:rPr>
    </w:lvl>
  </w:abstractNum>
  <w:abstractNum w:abstractNumId="12" w15:restartNumberingAfterBreak="0">
    <w:nsid w:val="38EA26DD"/>
    <w:multiLevelType w:val="multilevel"/>
    <w:tmpl w:val="D25C9AFE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sz w:val="36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13" w15:restartNumberingAfterBreak="0">
    <w:nsid w:val="42487DA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31544B0"/>
    <w:multiLevelType w:val="multilevel"/>
    <w:tmpl w:val="88361D4C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488FDB" w:themeColor="accent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15" w15:restartNumberingAfterBreak="0">
    <w:nsid w:val="47A13356"/>
    <w:multiLevelType w:val="hybridMultilevel"/>
    <w:tmpl w:val="6CDA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F35A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F7C2039"/>
    <w:multiLevelType w:val="hybridMultilevel"/>
    <w:tmpl w:val="A7584E7E"/>
    <w:lvl w:ilvl="0" w:tplc="437A2BF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72E85"/>
    <w:multiLevelType w:val="multilevel"/>
    <w:tmpl w:val="607606A8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position w:val="-6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19" w15:restartNumberingAfterBreak="0">
    <w:nsid w:val="52F37B26"/>
    <w:multiLevelType w:val="hybridMultilevel"/>
    <w:tmpl w:val="5614B2B4"/>
    <w:lvl w:ilvl="0" w:tplc="1A6C24AE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0" w15:restartNumberingAfterBreak="0">
    <w:nsid w:val="5A0D6972"/>
    <w:multiLevelType w:val="multilevel"/>
    <w:tmpl w:val="49A00EDC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sz w:val="36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21" w15:restartNumberingAfterBreak="0">
    <w:nsid w:val="5B1B7534"/>
    <w:multiLevelType w:val="multilevel"/>
    <w:tmpl w:val="88361D4C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488FDB" w:themeColor="accent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22" w15:restartNumberingAfterBreak="0">
    <w:nsid w:val="5D2F1AC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C7A55BC"/>
    <w:multiLevelType w:val="hybridMultilevel"/>
    <w:tmpl w:val="37E01644"/>
    <w:lvl w:ilvl="0" w:tplc="149AA2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74E87"/>
    <w:multiLevelType w:val="multilevel"/>
    <w:tmpl w:val="88361D4C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488FDB" w:themeColor="accent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25" w15:restartNumberingAfterBreak="0">
    <w:nsid w:val="72DA745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2E45B1B"/>
    <w:multiLevelType w:val="multilevel"/>
    <w:tmpl w:val="472A666E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sz w:val="22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27" w15:restartNumberingAfterBreak="0">
    <w:nsid w:val="77CC24CC"/>
    <w:multiLevelType w:val="multilevel"/>
    <w:tmpl w:val="88361D4C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488FDB" w:themeColor="accent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28" w15:restartNumberingAfterBreak="0">
    <w:nsid w:val="7D115AD4"/>
    <w:multiLevelType w:val="multilevel"/>
    <w:tmpl w:val="E38AB664"/>
    <w:lvl w:ilvl="0">
      <w:start w:val="1"/>
      <w:numFmt w:val="decimal"/>
      <w:pStyle w:val="41NummerierungEbene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42NummerierungEbene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43NummerierungEbene3"/>
      <w:lvlText w:val="%1.%2.%3."/>
      <w:lvlJc w:val="left"/>
      <w:pPr>
        <w:ind w:left="1701" w:hanging="680"/>
      </w:pPr>
      <w:rPr>
        <w:rFonts w:hint="default"/>
      </w:rPr>
    </w:lvl>
    <w:lvl w:ilvl="3">
      <w:start w:val="1"/>
      <w:numFmt w:val="decimal"/>
      <w:pStyle w:val="44NummerierungEbene4"/>
      <w:lvlText w:val="%1.%2.%3.%4"/>
      <w:lvlJc w:val="left"/>
      <w:pPr>
        <w:ind w:left="255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15" w:hanging="96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515"/>
        </w:tabs>
        <w:ind w:left="351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515"/>
        </w:tabs>
        <w:ind w:left="351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515"/>
        </w:tabs>
        <w:ind w:left="3515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3515" w:firstLine="0"/>
      </w:pPr>
      <w:rPr>
        <w:rFonts w:hint="default"/>
      </w:rPr>
    </w:lvl>
  </w:abstractNum>
  <w:num w:numId="1">
    <w:abstractNumId w:val="19"/>
  </w:num>
  <w:num w:numId="2">
    <w:abstractNumId w:val="17"/>
  </w:num>
  <w:num w:numId="3">
    <w:abstractNumId w:val="17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2"/>
  </w:num>
  <w:num w:numId="11">
    <w:abstractNumId w:val="24"/>
  </w:num>
  <w:num w:numId="12">
    <w:abstractNumId w:val="14"/>
  </w:num>
  <w:num w:numId="13">
    <w:abstractNumId w:val="27"/>
  </w:num>
  <w:num w:numId="14">
    <w:abstractNumId w:val="12"/>
  </w:num>
  <w:num w:numId="15">
    <w:abstractNumId w:val="20"/>
  </w:num>
  <w:num w:numId="16">
    <w:abstractNumId w:val="15"/>
  </w:num>
  <w:num w:numId="17">
    <w:abstractNumId w:val="10"/>
  </w:num>
  <w:num w:numId="18">
    <w:abstractNumId w:val="8"/>
  </w:num>
  <w:num w:numId="19">
    <w:abstractNumId w:val="26"/>
  </w:num>
  <w:num w:numId="20">
    <w:abstractNumId w:val="4"/>
  </w:num>
  <w:num w:numId="21">
    <w:abstractNumId w:val="18"/>
  </w:num>
  <w:num w:numId="22">
    <w:abstractNumId w:val="3"/>
  </w:num>
  <w:num w:numId="23">
    <w:abstractNumId w:val="1"/>
  </w:num>
  <w:num w:numId="24">
    <w:abstractNumId w:val="0"/>
  </w:num>
  <w:num w:numId="25">
    <w:abstractNumId w:val="22"/>
  </w:num>
  <w:num w:numId="26">
    <w:abstractNumId w:val="13"/>
  </w:num>
  <w:num w:numId="27">
    <w:abstractNumId w:val="25"/>
  </w:num>
  <w:num w:numId="28">
    <w:abstractNumId w:val="7"/>
  </w:num>
  <w:num w:numId="29">
    <w:abstractNumId w:val="16"/>
  </w:num>
  <w:num w:numId="30">
    <w:abstractNumId w:val="5"/>
  </w:num>
  <w:num w:numId="31">
    <w:abstractNumId w:val="2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D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1"/>
  <w:stylePaneSortMethod w:val="0000"/>
  <w:defaultTabStop w:val="720"/>
  <w:autoHyphenation/>
  <w:hyphenationZone w:val="425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07"/>
    <w:rsid w:val="00001CD9"/>
    <w:rsid w:val="00007825"/>
    <w:rsid w:val="00011449"/>
    <w:rsid w:val="00012F60"/>
    <w:rsid w:val="000200E3"/>
    <w:rsid w:val="000248F5"/>
    <w:rsid w:val="00024D7F"/>
    <w:rsid w:val="000419D4"/>
    <w:rsid w:val="00046634"/>
    <w:rsid w:val="00047708"/>
    <w:rsid w:val="00071602"/>
    <w:rsid w:val="0009176F"/>
    <w:rsid w:val="000A20C2"/>
    <w:rsid w:val="000C26DD"/>
    <w:rsid w:val="000C2D55"/>
    <w:rsid w:val="000C7AA8"/>
    <w:rsid w:val="000D4F30"/>
    <w:rsid w:val="000D6C6C"/>
    <w:rsid w:val="000F3E41"/>
    <w:rsid w:val="001108D1"/>
    <w:rsid w:val="0011520B"/>
    <w:rsid w:val="001362BD"/>
    <w:rsid w:val="00154303"/>
    <w:rsid w:val="001552AD"/>
    <w:rsid w:val="00156935"/>
    <w:rsid w:val="00163789"/>
    <w:rsid w:val="00166282"/>
    <w:rsid w:val="00181B8D"/>
    <w:rsid w:val="0019425E"/>
    <w:rsid w:val="00196902"/>
    <w:rsid w:val="001A2CCE"/>
    <w:rsid w:val="00212025"/>
    <w:rsid w:val="00222926"/>
    <w:rsid w:val="0024492E"/>
    <w:rsid w:val="0024607E"/>
    <w:rsid w:val="00251790"/>
    <w:rsid w:val="00253140"/>
    <w:rsid w:val="0027447D"/>
    <w:rsid w:val="00286598"/>
    <w:rsid w:val="002877A5"/>
    <w:rsid w:val="00294147"/>
    <w:rsid w:val="002A34AC"/>
    <w:rsid w:val="002B343A"/>
    <w:rsid w:val="002B7871"/>
    <w:rsid w:val="002C215C"/>
    <w:rsid w:val="002C6CEB"/>
    <w:rsid w:val="002D275D"/>
    <w:rsid w:val="002D4791"/>
    <w:rsid w:val="0031644F"/>
    <w:rsid w:val="00317DFE"/>
    <w:rsid w:val="003211EB"/>
    <w:rsid w:val="00327D08"/>
    <w:rsid w:val="00354761"/>
    <w:rsid w:val="00367A77"/>
    <w:rsid w:val="003A4094"/>
    <w:rsid w:val="003B698B"/>
    <w:rsid w:val="003C2B79"/>
    <w:rsid w:val="003C7B33"/>
    <w:rsid w:val="003D190C"/>
    <w:rsid w:val="003D6231"/>
    <w:rsid w:val="003E057C"/>
    <w:rsid w:val="00402684"/>
    <w:rsid w:val="00405277"/>
    <w:rsid w:val="004059EA"/>
    <w:rsid w:val="0041481B"/>
    <w:rsid w:val="0041761D"/>
    <w:rsid w:val="0043201B"/>
    <w:rsid w:val="00434485"/>
    <w:rsid w:val="00445C2B"/>
    <w:rsid w:val="004532DD"/>
    <w:rsid w:val="00462FFD"/>
    <w:rsid w:val="00464BEE"/>
    <w:rsid w:val="00476AB6"/>
    <w:rsid w:val="004A3D8E"/>
    <w:rsid w:val="004C7973"/>
    <w:rsid w:val="00504B97"/>
    <w:rsid w:val="005068AB"/>
    <w:rsid w:val="00507A30"/>
    <w:rsid w:val="005126A8"/>
    <w:rsid w:val="00524270"/>
    <w:rsid w:val="005243FC"/>
    <w:rsid w:val="00547658"/>
    <w:rsid w:val="00563350"/>
    <w:rsid w:val="00571178"/>
    <w:rsid w:val="00580A38"/>
    <w:rsid w:val="005B40DD"/>
    <w:rsid w:val="005C56F8"/>
    <w:rsid w:val="005D166B"/>
    <w:rsid w:val="005E6534"/>
    <w:rsid w:val="00620822"/>
    <w:rsid w:val="006229D5"/>
    <w:rsid w:val="006263BF"/>
    <w:rsid w:val="00630CBC"/>
    <w:rsid w:val="00637E60"/>
    <w:rsid w:val="00642F40"/>
    <w:rsid w:val="0065070E"/>
    <w:rsid w:val="0066615F"/>
    <w:rsid w:val="00670754"/>
    <w:rsid w:val="0067118C"/>
    <w:rsid w:val="0068540F"/>
    <w:rsid w:val="00686CD6"/>
    <w:rsid w:val="006A2923"/>
    <w:rsid w:val="006C2CD5"/>
    <w:rsid w:val="006E4299"/>
    <w:rsid w:val="006E6A0A"/>
    <w:rsid w:val="0072311E"/>
    <w:rsid w:val="00725E1D"/>
    <w:rsid w:val="00731039"/>
    <w:rsid w:val="00731FBA"/>
    <w:rsid w:val="007358E6"/>
    <w:rsid w:val="007448D9"/>
    <w:rsid w:val="007606C0"/>
    <w:rsid w:val="007657C4"/>
    <w:rsid w:val="00793DE5"/>
    <w:rsid w:val="00794528"/>
    <w:rsid w:val="007A52EA"/>
    <w:rsid w:val="007A7232"/>
    <w:rsid w:val="007B1B0F"/>
    <w:rsid w:val="007B49AD"/>
    <w:rsid w:val="007B4F35"/>
    <w:rsid w:val="007D6FE3"/>
    <w:rsid w:val="00813814"/>
    <w:rsid w:val="00814E60"/>
    <w:rsid w:val="008176F8"/>
    <w:rsid w:val="00820E0C"/>
    <w:rsid w:val="00821F83"/>
    <w:rsid w:val="008331FF"/>
    <w:rsid w:val="00833D07"/>
    <w:rsid w:val="00834423"/>
    <w:rsid w:val="008515F3"/>
    <w:rsid w:val="0085251B"/>
    <w:rsid w:val="00852F19"/>
    <w:rsid w:val="0085528A"/>
    <w:rsid w:val="00874B5D"/>
    <w:rsid w:val="00877E90"/>
    <w:rsid w:val="00880F76"/>
    <w:rsid w:val="00884AD1"/>
    <w:rsid w:val="00892F0D"/>
    <w:rsid w:val="0089346F"/>
    <w:rsid w:val="0089562A"/>
    <w:rsid w:val="008A1EA1"/>
    <w:rsid w:val="008B346B"/>
    <w:rsid w:val="008B730B"/>
    <w:rsid w:val="008D4264"/>
    <w:rsid w:val="008D5ACE"/>
    <w:rsid w:val="008E1E78"/>
    <w:rsid w:val="00900884"/>
    <w:rsid w:val="00947CEF"/>
    <w:rsid w:val="00972CAF"/>
    <w:rsid w:val="00974E11"/>
    <w:rsid w:val="009F3681"/>
    <w:rsid w:val="009F6624"/>
    <w:rsid w:val="00A028C4"/>
    <w:rsid w:val="00A118BF"/>
    <w:rsid w:val="00A1310E"/>
    <w:rsid w:val="00A15F92"/>
    <w:rsid w:val="00A240AF"/>
    <w:rsid w:val="00A35B37"/>
    <w:rsid w:val="00A557F8"/>
    <w:rsid w:val="00A60902"/>
    <w:rsid w:val="00A718D0"/>
    <w:rsid w:val="00A801B3"/>
    <w:rsid w:val="00AA222C"/>
    <w:rsid w:val="00AA785C"/>
    <w:rsid w:val="00AC71BD"/>
    <w:rsid w:val="00AF52B0"/>
    <w:rsid w:val="00B10D5F"/>
    <w:rsid w:val="00B20EBA"/>
    <w:rsid w:val="00B21057"/>
    <w:rsid w:val="00B3689A"/>
    <w:rsid w:val="00B509B0"/>
    <w:rsid w:val="00B55C7D"/>
    <w:rsid w:val="00B75CCF"/>
    <w:rsid w:val="00B81D01"/>
    <w:rsid w:val="00BA0963"/>
    <w:rsid w:val="00BB67AA"/>
    <w:rsid w:val="00BD0932"/>
    <w:rsid w:val="00BD5FAA"/>
    <w:rsid w:val="00BF1A51"/>
    <w:rsid w:val="00BF67BA"/>
    <w:rsid w:val="00C0745E"/>
    <w:rsid w:val="00C117DF"/>
    <w:rsid w:val="00C701A0"/>
    <w:rsid w:val="00C7096B"/>
    <w:rsid w:val="00C72F3B"/>
    <w:rsid w:val="00CA0AA6"/>
    <w:rsid w:val="00CB24D4"/>
    <w:rsid w:val="00CC09EF"/>
    <w:rsid w:val="00CC774A"/>
    <w:rsid w:val="00CD02DD"/>
    <w:rsid w:val="00D0083C"/>
    <w:rsid w:val="00D12264"/>
    <w:rsid w:val="00D2692F"/>
    <w:rsid w:val="00D44B44"/>
    <w:rsid w:val="00D67C5F"/>
    <w:rsid w:val="00D753AE"/>
    <w:rsid w:val="00D76075"/>
    <w:rsid w:val="00DA67E6"/>
    <w:rsid w:val="00DA6907"/>
    <w:rsid w:val="00DC65E7"/>
    <w:rsid w:val="00DD6BCB"/>
    <w:rsid w:val="00DE1478"/>
    <w:rsid w:val="00DF039C"/>
    <w:rsid w:val="00E05174"/>
    <w:rsid w:val="00E0744A"/>
    <w:rsid w:val="00E16A7C"/>
    <w:rsid w:val="00E218E9"/>
    <w:rsid w:val="00E27BAA"/>
    <w:rsid w:val="00E30060"/>
    <w:rsid w:val="00E32097"/>
    <w:rsid w:val="00E5118E"/>
    <w:rsid w:val="00E82690"/>
    <w:rsid w:val="00E82BB7"/>
    <w:rsid w:val="00E96D8D"/>
    <w:rsid w:val="00EA1AEF"/>
    <w:rsid w:val="00EA1D92"/>
    <w:rsid w:val="00EA602E"/>
    <w:rsid w:val="00EB5AC0"/>
    <w:rsid w:val="00EF04E0"/>
    <w:rsid w:val="00F250F1"/>
    <w:rsid w:val="00F35D24"/>
    <w:rsid w:val="00F37CB4"/>
    <w:rsid w:val="00F6088C"/>
    <w:rsid w:val="00F70CA1"/>
    <w:rsid w:val="00F93955"/>
    <w:rsid w:val="00F957DB"/>
    <w:rsid w:val="00FA10D3"/>
    <w:rsid w:val="00FB4285"/>
    <w:rsid w:val="00FB687C"/>
    <w:rsid w:val="00FC0412"/>
    <w:rsid w:val="00FD2280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7B35BF7C"/>
  <w15:chartTrackingRefBased/>
  <w15:docId w15:val="{EF6B7AA1-4CA5-40A6-B423-2057F64F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0_Fließtext"/>
    <w:uiPriority w:val="4"/>
    <w:qFormat/>
    <w:rsid w:val="008331FF"/>
    <w:rPr>
      <w:lang w:val="de-DE"/>
      <w14:numForm w14:val="oldStyle"/>
    </w:rPr>
  </w:style>
  <w:style w:type="paragraph" w:styleId="berschrift1">
    <w:name w:val="heading 1"/>
    <w:aliases w:val="2.1_Überschrift-1"/>
    <w:basedOn w:val="Standard"/>
    <w:next w:val="Standard"/>
    <w:link w:val="berschrift1Zchn"/>
    <w:uiPriority w:val="14"/>
    <w:qFormat/>
    <w:rsid w:val="0009176F"/>
    <w:pPr>
      <w:keepNext/>
      <w:keepLines/>
      <w:pageBreakBefore/>
      <w:spacing w:after="284" w:line="568" w:lineRule="atLeast"/>
      <w:outlineLvl w:val="0"/>
    </w:pPr>
    <w:rPr>
      <w:rFonts w:asciiTheme="majorHAnsi" w:eastAsiaTheme="majorEastAsia" w:hAnsiTheme="majorHAnsi" w:cstheme="majorBidi"/>
      <w:b/>
      <w:color w:val="488FDB" w:themeColor="accent1"/>
      <w:sz w:val="48"/>
      <w:szCs w:val="32"/>
    </w:rPr>
  </w:style>
  <w:style w:type="paragraph" w:styleId="berschrift2">
    <w:name w:val="heading 2"/>
    <w:aliases w:val="2.2_Überschrift-2"/>
    <w:basedOn w:val="Standard"/>
    <w:next w:val="Standard"/>
    <w:link w:val="berschrift2Zchn"/>
    <w:uiPriority w:val="19"/>
    <w:qFormat/>
    <w:rsid w:val="0009176F"/>
    <w:pPr>
      <w:keepNext/>
      <w:keepLines/>
      <w:spacing w:before="340" w:after="113" w:line="392" w:lineRule="atLeast"/>
      <w:outlineLvl w:val="1"/>
    </w:pPr>
    <w:rPr>
      <w:rFonts w:asciiTheme="majorHAnsi" w:eastAsiaTheme="majorEastAsia" w:hAnsiTheme="majorHAnsi" w:cstheme="majorBidi"/>
      <w:b/>
      <w:color w:val="488FDB" w:themeColor="accent1"/>
      <w:sz w:val="32"/>
      <w:szCs w:val="26"/>
    </w:rPr>
  </w:style>
  <w:style w:type="paragraph" w:styleId="berschrift3">
    <w:name w:val="heading 3"/>
    <w:aliases w:val="2.3_Überschrift-3"/>
    <w:basedOn w:val="Standard"/>
    <w:next w:val="Standard"/>
    <w:link w:val="berschrift3Zchn"/>
    <w:uiPriority w:val="24"/>
    <w:qFormat/>
    <w:rsid w:val="00547658"/>
    <w:pPr>
      <w:keepNext/>
      <w:keepLines/>
      <w:spacing w:before="265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berschrift4">
    <w:name w:val="heading 4"/>
    <w:aliases w:val="2.4_Überschrift-4"/>
    <w:basedOn w:val="Standard"/>
    <w:next w:val="Standard"/>
    <w:link w:val="berschrift4Zchn"/>
    <w:uiPriority w:val="29"/>
    <w:qFormat/>
    <w:rsid w:val="005243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xyz"/>
    <w:basedOn w:val="31AufzhlungEbene1"/>
    <w:uiPriority w:val="34"/>
    <w:unhideWhenUsed/>
    <w:rsid w:val="00DC65E7"/>
    <w:pPr>
      <w:numPr>
        <w:numId w:val="0"/>
      </w:numPr>
    </w:pPr>
  </w:style>
  <w:style w:type="paragraph" w:styleId="Kopfzeile">
    <w:name w:val="header"/>
    <w:basedOn w:val="Fuzeile"/>
    <w:link w:val="KopfzeileZchn"/>
    <w:uiPriority w:val="99"/>
    <w:unhideWhenUsed/>
    <w:rsid w:val="000C7AA8"/>
  </w:style>
  <w:style w:type="character" w:customStyle="1" w:styleId="KopfzeileZchn">
    <w:name w:val="Kopfzeile Zchn"/>
    <w:basedOn w:val="Absatz-Standardschriftart"/>
    <w:link w:val="Kopfzeile"/>
    <w:uiPriority w:val="99"/>
    <w:rsid w:val="001362BD"/>
    <w:rPr>
      <w:sz w:val="17"/>
      <w:lang w:val="de-DE"/>
      <w14:numForm w14:val="oldStyle"/>
    </w:rPr>
  </w:style>
  <w:style w:type="paragraph" w:styleId="Fuzeile">
    <w:name w:val="footer"/>
    <w:basedOn w:val="Standard"/>
    <w:link w:val="FuzeileZchn"/>
    <w:uiPriority w:val="99"/>
    <w:unhideWhenUsed/>
    <w:rsid w:val="00E82BB7"/>
    <w:pPr>
      <w:tabs>
        <w:tab w:val="right" w:pos="9639"/>
      </w:tabs>
      <w:spacing w:line="200" w:lineRule="atLeast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1362BD"/>
    <w:rPr>
      <w:sz w:val="17"/>
      <w:lang w:val="de-DE"/>
      <w14:numForm w14:val="oldStyle"/>
    </w:rPr>
  </w:style>
  <w:style w:type="character" w:customStyle="1" w:styleId="berschrift1Zchn">
    <w:name w:val="Überschrift 1 Zchn"/>
    <w:aliases w:val="2.1_Überschrift-1 Zchn"/>
    <w:basedOn w:val="Absatz-Standardschriftart"/>
    <w:link w:val="berschrift1"/>
    <w:uiPriority w:val="14"/>
    <w:rsid w:val="00833D07"/>
    <w:rPr>
      <w:rFonts w:asciiTheme="majorHAnsi" w:eastAsiaTheme="majorEastAsia" w:hAnsiTheme="majorHAnsi" w:cstheme="majorBidi"/>
      <w:b/>
      <w:color w:val="488FDB" w:themeColor="accent1"/>
      <w:sz w:val="48"/>
      <w:szCs w:val="32"/>
      <w:lang w:val="de-DE"/>
      <w14:numForm w14:val="oldStyle"/>
    </w:rPr>
  </w:style>
  <w:style w:type="character" w:customStyle="1" w:styleId="berschrift2Zchn">
    <w:name w:val="Überschrift 2 Zchn"/>
    <w:aliases w:val="2.2_Überschrift-2 Zchn"/>
    <w:basedOn w:val="Absatz-Standardschriftart"/>
    <w:link w:val="berschrift2"/>
    <w:uiPriority w:val="19"/>
    <w:rsid w:val="00833D07"/>
    <w:rPr>
      <w:rFonts w:asciiTheme="majorHAnsi" w:eastAsiaTheme="majorEastAsia" w:hAnsiTheme="majorHAnsi" w:cstheme="majorBidi"/>
      <w:b/>
      <w:color w:val="488FDB" w:themeColor="accent1"/>
      <w:sz w:val="32"/>
      <w:szCs w:val="26"/>
      <w:lang w:val="de-DE"/>
      <w14:numForm w14:val="oldStyle"/>
    </w:rPr>
  </w:style>
  <w:style w:type="character" w:customStyle="1" w:styleId="berschrift4Zchn">
    <w:name w:val="Überschrift 4 Zchn"/>
    <w:aliases w:val="2.4_Überschrift-4 Zchn"/>
    <w:basedOn w:val="Absatz-Standardschriftart"/>
    <w:link w:val="berschrift4"/>
    <w:uiPriority w:val="29"/>
    <w:rsid w:val="00833D07"/>
    <w:rPr>
      <w:rFonts w:asciiTheme="majorHAnsi" w:eastAsiaTheme="majorEastAsia" w:hAnsiTheme="majorHAnsi" w:cstheme="majorBidi"/>
      <w:b/>
      <w:iCs/>
      <w:color w:val="000000" w:themeColor="text1"/>
      <w:sz w:val="17"/>
      <w:lang w:val="de-DE"/>
      <w14:numForm w14:val="oldStyle"/>
    </w:rPr>
  </w:style>
  <w:style w:type="character" w:customStyle="1" w:styleId="berschrift3Zchn">
    <w:name w:val="Überschrift 3 Zchn"/>
    <w:aliases w:val="2.3_Überschrift-3 Zchn"/>
    <w:basedOn w:val="Absatz-Standardschriftart"/>
    <w:link w:val="berschrift3"/>
    <w:uiPriority w:val="24"/>
    <w:rsid w:val="00833D07"/>
    <w:rPr>
      <w:rFonts w:asciiTheme="majorHAnsi" w:eastAsiaTheme="majorEastAsia" w:hAnsiTheme="majorHAnsi" w:cstheme="majorBidi"/>
      <w:b/>
      <w:color w:val="000000" w:themeColor="text1"/>
      <w:szCs w:val="24"/>
      <w:lang w:val="de-DE"/>
      <w14:numForm w14:val="oldStyle"/>
    </w:rPr>
  </w:style>
  <w:style w:type="paragraph" w:styleId="Beschriftung">
    <w:name w:val="caption"/>
    <w:aliases w:val="5.1_Beschriftung"/>
    <w:basedOn w:val="Standard"/>
    <w:next w:val="Standard"/>
    <w:uiPriority w:val="79"/>
    <w:qFormat/>
    <w:rsid w:val="0041481B"/>
    <w:pPr>
      <w:spacing w:before="120" w:after="200" w:line="204" w:lineRule="atLeast"/>
    </w:pPr>
    <w:rPr>
      <w:iCs/>
      <w:color w:val="000000" w:themeColor="text1"/>
      <w:sz w:val="17"/>
      <w:szCs w:val="18"/>
    </w:rPr>
  </w:style>
  <w:style w:type="paragraph" w:customStyle="1" w:styleId="xxx">
    <w:name w:val="xxx"/>
    <w:basedOn w:val="Listenabsatz"/>
    <w:unhideWhenUsed/>
    <w:rsid w:val="00731FBA"/>
    <w:rPr>
      <w:rFonts w:eastAsia="Times New Roman" w:cs="Times New Roman"/>
      <w:szCs w:val="20"/>
    </w:rPr>
  </w:style>
  <w:style w:type="paragraph" w:customStyle="1" w:styleId="31AufzhlungEbene1">
    <w:name w:val="3.1_Aufzählung_Ebene_1"/>
    <w:basedOn w:val="Standard"/>
    <w:uiPriority w:val="34"/>
    <w:qFormat/>
    <w:rsid w:val="005B40DD"/>
    <w:pPr>
      <w:numPr>
        <w:numId w:val="30"/>
      </w:numPr>
      <w:spacing w:after="100" w:line="240" w:lineRule="atLeast"/>
    </w:pPr>
  </w:style>
  <w:style w:type="paragraph" w:customStyle="1" w:styleId="32AufzhlungEbene2">
    <w:name w:val="3.2_Aufzählung_Ebene_2"/>
    <w:basedOn w:val="31AufzhlungEbene1"/>
    <w:uiPriority w:val="39"/>
    <w:qFormat/>
    <w:rsid w:val="003D6231"/>
    <w:pPr>
      <w:numPr>
        <w:ilvl w:val="1"/>
      </w:numPr>
    </w:pPr>
  </w:style>
  <w:style w:type="paragraph" w:customStyle="1" w:styleId="33AufzhlungEbene3">
    <w:name w:val="3.3_Aufzählung_Ebene_3"/>
    <w:basedOn w:val="Listenabsatz"/>
    <w:uiPriority w:val="44"/>
    <w:qFormat/>
    <w:rsid w:val="003D6231"/>
    <w:pPr>
      <w:numPr>
        <w:ilvl w:val="2"/>
        <w:numId w:val="30"/>
      </w:numPr>
    </w:pPr>
  </w:style>
  <w:style w:type="paragraph" w:customStyle="1" w:styleId="34AufzhlungEbene4">
    <w:name w:val="3.4_Aufzählung_Ebene_4"/>
    <w:basedOn w:val="33AufzhlungEbene3"/>
    <w:uiPriority w:val="49"/>
    <w:qFormat/>
    <w:rsid w:val="003D6231"/>
    <w:pPr>
      <w:numPr>
        <w:ilvl w:val="3"/>
      </w:numPr>
    </w:pPr>
  </w:style>
  <w:style w:type="paragraph" w:customStyle="1" w:styleId="35AufzhlungEbene5">
    <w:name w:val="3.5_Aufzählung_Ebene_5"/>
    <w:basedOn w:val="34AufzhlungEbene4"/>
    <w:uiPriority w:val="54"/>
    <w:qFormat/>
    <w:rsid w:val="003D6231"/>
    <w:pPr>
      <w:numPr>
        <w:ilvl w:val="4"/>
      </w:numPr>
    </w:pPr>
  </w:style>
  <w:style w:type="paragraph" w:customStyle="1" w:styleId="41NummerierungEbene1">
    <w:name w:val="4.1_Nummerierung_Ebene_1"/>
    <w:basedOn w:val="31AufzhlungEbene1"/>
    <w:uiPriority w:val="59"/>
    <w:qFormat/>
    <w:rsid w:val="00071602"/>
    <w:pPr>
      <w:numPr>
        <w:numId w:val="9"/>
      </w:numPr>
    </w:pPr>
  </w:style>
  <w:style w:type="paragraph" w:customStyle="1" w:styleId="42NummerierungEbene2">
    <w:name w:val="4.2_Nummerierung_Ebene_2"/>
    <w:basedOn w:val="41NummerierungEbene1"/>
    <w:uiPriority w:val="64"/>
    <w:qFormat/>
    <w:rsid w:val="00D753AE"/>
    <w:pPr>
      <w:numPr>
        <w:ilvl w:val="1"/>
      </w:numPr>
    </w:pPr>
  </w:style>
  <w:style w:type="paragraph" w:customStyle="1" w:styleId="43NummerierungEbene3">
    <w:name w:val="4.3_Nummerierung_Ebene_3"/>
    <w:basedOn w:val="42NummerierungEbene2"/>
    <w:uiPriority w:val="69"/>
    <w:qFormat/>
    <w:rsid w:val="00AA222C"/>
    <w:pPr>
      <w:numPr>
        <w:ilvl w:val="2"/>
      </w:numPr>
    </w:pPr>
  </w:style>
  <w:style w:type="paragraph" w:customStyle="1" w:styleId="44NummerierungEbene4">
    <w:name w:val="4.4_Nummerierung_Ebene_4"/>
    <w:basedOn w:val="43NummerierungEbene3"/>
    <w:uiPriority w:val="74"/>
    <w:qFormat/>
    <w:rsid w:val="00AA222C"/>
    <w:pPr>
      <w:numPr>
        <w:ilvl w:val="3"/>
      </w:numPr>
    </w:pPr>
  </w:style>
  <w:style w:type="paragraph" w:customStyle="1" w:styleId="45NummerierungEbene5">
    <w:name w:val="4.5_Nummerierung_Ebene_5"/>
    <w:basedOn w:val="44NummerierungEbene4"/>
    <w:uiPriority w:val="75"/>
    <w:rsid w:val="00B10D5F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1310E"/>
    <w:pPr>
      <w:spacing w:after="1032"/>
      <w:outlineLvl w:val="9"/>
    </w:pPr>
    <w:rPr>
      <w:lang w:eastAsia="en-GB"/>
      <w14:numForm w14:val="default"/>
    </w:rPr>
  </w:style>
  <w:style w:type="character" w:styleId="Hyperlink">
    <w:name w:val="Hyperlink"/>
    <w:aliases w:val="5.2_Hyperlink"/>
    <w:basedOn w:val="Absatz-Standardschriftart"/>
    <w:uiPriority w:val="99"/>
    <w:unhideWhenUsed/>
    <w:qFormat/>
    <w:rsid w:val="00B10D5F"/>
    <w:rPr>
      <w:rFonts w:asciiTheme="minorHAnsi" w:hAnsiTheme="minorHAnsi"/>
      <w:color w:val="76ABE4"/>
      <w:sz w:val="22"/>
      <w:u w:val="single"/>
    </w:rPr>
  </w:style>
  <w:style w:type="table" w:styleId="Tabellenraster">
    <w:name w:val="Table Grid"/>
    <w:basedOn w:val="NormaleTabelle"/>
    <w:uiPriority w:val="59"/>
    <w:rsid w:val="00367A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WKLiniert">
    <w:name w:val="HWK_Liniert"/>
    <w:basedOn w:val="NormaleTabelle"/>
    <w:uiPriority w:val="99"/>
    <w:rsid w:val="00367A77"/>
    <w:pPr>
      <w:spacing w:line="240" w:lineRule="auto"/>
      <w:jc w:val="right"/>
    </w:pPr>
    <w:tblPr>
      <w:tblBorders>
        <w:insideH w:val="single" w:sz="4" w:space="0" w:color="488FDB" w:themeColor="accent1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pPr>
        <w:wordWrap/>
        <w:jc w:val="right"/>
      </w:pPr>
      <w:rPr>
        <w:b/>
        <w:color w:val="488FDB" w:themeColor="accent1"/>
      </w:rPr>
      <w:tblPr/>
      <w:tcPr>
        <w:tcBorders>
          <w:top w:val="single" w:sz="12" w:space="0" w:color="488FDB" w:themeColor="accent1"/>
          <w:left w:val="nil"/>
          <w:bottom w:val="single" w:sz="12" w:space="0" w:color="488FDB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488FDB" w:themeColor="accent1"/>
      </w:rPr>
      <w:tblPr/>
      <w:tcPr>
        <w:tcBorders>
          <w:top w:val="single" w:sz="12" w:space="0" w:color="488FDB" w:themeColor="accent1"/>
          <w:left w:val="nil"/>
          <w:bottom w:val="single" w:sz="12" w:space="0" w:color="488FDB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  <w:rPr>
        <w:b/>
      </w:rPr>
    </w:tblStylePr>
    <w:tblStylePr w:type="lastCol">
      <w:rPr>
        <w:b/>
        <w:color w:val="488FDB" w:themeColor="accent1"/>
      </w:rPr>
    </w:tblStylePr>
  </w:style>
  <w:style w:type="table" w:customStyle="1" w:styleId="HWKGebndert">
    <w:name w:val="HWK_Gebändert"/>
    <w:basedOn w:val="HWKLiniert"/>
    <w:uiPriority w:val="99"/>
    <w:rsid w:val="00367A77"/>
    <w:tblPr>
      <w:tblStyleRowBandSize w:val="1"/>
      <w:tblStyleColBandSize w:val="1"/>
      <w:tblCellMar>
        <w:left w:w="57" w:type="dxa"/>
        <w:right w:w="57" w:type="dxa"/>
      </w:tblCellMar>
    </w:tblPr>
    <w:tblStylePr w:type="firstRow">
      <w:pPr>
        <w:wordWrap/>
        <w:jc w:val="right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88FDB" w:themeFill="accent1"/>
      </w:tcPr>
    </w:tblStylePr>
    <w:tblStylePr w:type="lastRow">
      <w:rPr>
        <w:color w:val="FFFFFF" w:themeColor="background1"/>
      </w:rPr>
      <w:tblPr/>
      <w:tcPr>
        <w:tcBorders>
          <w:top w:val="single" w:sz="12" w:space="0" w:color="488FDB" w:themeColor="accent1"/>
          <w:left w:val="nil"/>
          <w:bottom w:val="single" w:sz="12" w:space="0" w:color="488FDB" w:themeColor="accent1"/>
          <w:right w:val="nil"/>
          <w:insideH w:val="nil"/>
          <w:insideV w:val="nil"/>
          <w:tl2br w:val="nil"/>
          <w:tr2bl w:val="nil"/>
        </w:tcBorders>
        <w:shd w:val="clear" w:color="auto" w:fill="488FDB" w:themeFill="accent1"/>
      </w:tcPr>
    </w:tblStylePr>
    <w:tblStylePr w:type="firstCol">
      <w:pPr>
        <w:wordWrap/>
        <w:jc w:val="left"/>
      </w:pPr>
      <w:rPr>
        <w:b/>
      </w:rPr>
    </w:tblStylePr>
    <w:tblStylePr w:type="lastCol">
      <w:rPr>
        <w:b/>
        <w:color w:val="000000" w:themeColor="text1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1E3F6" w:themeFill="accent4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3C7ED" w:themeFill="accent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1E3F6" w:themeFill="accent4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3C7ED" w:themeFill="accent3"/>
      </w:tcPr>
    </w:tblStylePr>
  </w:style>
  <w:style w:type="paragraph" w:styleId="Zitat">
    <w:name w:val="Quote"/>
    <w:aliases w:val="6_Zitat"/>
    <w:basedOn w:val="Standard"/>
    <w:next w:val="Standard"/>
    <w:link w:val="ZitatZchn"/>
    <w:uiPriority w:val="89"/>
    <w:qFormat/>
    <w:rsid w:val="00B20EBA"/>
    <w:pPr>
      <w:spacing w:after="264"/>
      <w:ind w:left="567" w:right="567"/>
      <w:contextualSpacing/>
    </w:pPr>
    <w:rPr>
      <w:i/>
      <w:iCs/>
      <w:color w:val="000000" w:themeColor="text1"/>
    </w:rPr>
  </w:style>
  <w:style w:type="character" w:customStyle="1" w:styleId="ZitatZchn">
    <w:name w:val="Zitat Zchn"/>
    <w:aliases w:val="6_Zitat Zchn"/>
    <w:basedOn w:val="Absatz-Standardschriftart"/>
    <w:link w:val="Zitat"/>
    <w:uiPriority w:val="89"/>
    <w:rsid w:val="00833D07"/>
    <w:rPr>
      <w:i/>
      <w:iCs/>
      <w:color w:val="000000" w:themeColor="text1"/>
      <w:lang w:val="de-DE"/>
      <w14:numForm w14:val="oldStyle"/>
    </w:rPr>
  </w:style>
  <w:style w:type="paragraph" w:styleId="Funotentext">
    <w:name w:val="footnote text"/>
    <w:aliases w:val="yyy"/>
    <w:basedOn w:val="Standard"/>
    <w:link w:val="FunotentextZchn"/>
    <w:uiPriority w:val="99"/>
    <w:unhideWhenUsed/>
    <w:rsid w:val="00874B5D"/>
    <w:pPr>
      <w:spacing w:line="240" w:lineRule="auto"/>
    </w:pPr>
    <w:rPr>
      <w:sz w:val="17"/>
      <w:szCs w:val="20"/>
    </w:rPr>
  </w:style>
  <w:style w:type="character" w:customStyle="1" w:styleId="FunotentextZchn">
    <w:name w:val="Fußnotentext Zchn"/>
    <w:aliases w:val="yyy Zchn"/>
    <w:basedOn w:val="Absatz-Standardschriftart"/>
    <w:link w:val="Funotentext"/>
    <w:uiPriority w:val="99"/>
    <w:rsid w:val="001362BD"/>
    <w:rPr>
      <w:sz w:val="17"/>
      <w:szCs w:val="20"/>
      <w:lang w:val="de-DE"/>
      <w14:numForm w14:val="oldStyle"/>
    </w:rPr>
  </w:style>
  <w:style w:type="character" w:styleId="Funotenzeichen">
    <w:name w:val="footnote reference"/>
    <w:basedOn w:val="Absatz-Standardschriftart"/>
    <w:uiPriority w:val="99"/>
    <w:semiHidden/>
    <w:unhideWhenUsed/>
    <w:rsid w:val="00874B5D"/>
    <w:rPr>
      <w:vertAlign w:val="superscript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67C5F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557F8"/>
    <w:rPr>
      <w:color w:val="808080"/>
      <w:shd w:val="clear" w:color="auto" w:fill="E6E6E6"/>
    </w:rPr>
  </w:style>
  <w:style w:type="character" w:styleId="Hervorhebung">
    <w:name w:val="Emphasis"/>
    <w:basedOn w:val="Absatz-Standardschriftart"/>
    <w:uiPriority w:val="20"/>
    <w:semiHidden/>
    <w:unhideWhenUsed/>
    <w:qFormat/>
    <w:rsid w:val="00024D7F"/>
    <w:rPr>
      <w:i/>
      <w:iCs/>
    </w:rPr>
  </w:style>
  <w:style w:type="paragraph" w:customStyle="1" w:styleId="yzy">
    <w:name w:val="yzy"/>
    <w:basedOn w:val="Inhaltsverzeichnisberschrift"/>
    <w:uiPriority w:val="90"/>
    <w:rsid w:val="00294147"/>
    <w:rPr>
      <w:rFonts w:asciiTheme="minorHAnsi" w:hAnsiTheme="minorHAnsi"/>
      <w:b w:val="0"/>
      <w:color w:val="auto"/>
      <w:sz w:val="22"/>
    </w:rPr>
  </w:style>
  <w:style w:type="paragraph" w:customStyle="1" w:styleId="60Inhaltsverzeichnis">
    <w:name w:val="6.0_Inhaltsverzeichnis"/>
    <w:basedOn w:val="Inhaltsverzeichnisberschrift"/>
    <w:uiPriority w:val="84"/>
    <w:rsid w:val="00630CBC"/>
    <w:rPr>
      <w:rFonts w:asciiTheme="minorHAnsi" w:hAnsiTheme="minorHAnsi"/>
      <w:b w:val="0"/>
      <w:color w:val="auto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607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607E"/>
    <w:rPr>
      <w:rFonts w:ascii="Times New Roman" w:hAnsi="Times New Roman" w:cs="Times New Roman"/>
      <w:sz w:val="18"/>
      <w:szCs w:val="18"/>
      <w:lang w:val="de-DE"/>
      <w14:numForm w14:val="oldStyle"/>
    </w:rPr>
  </w:style>
  <w:style w:type="paragraph" w:customStyle="1" w:styleId="11Einleitung">
    <w:name w:val="1.1_Einleitung"/>
    <w:basedOn w:val="Standard"/>
    <w:uiPriority w:val="9"/>
    <w:qFormat/>
    <w:rsid w:val="004C7973"/>
    <w:pPr>
      <w:spacing w:after="280"/>
    </w:pPr>
    <w:rPr>
      <w:color w:val="7F7F7F" w:themeColor="text1" w:themeTint="80"/>
      <w:sz w:val="28"/>
      <w:szCs w:val="28"/>
    </w:rPr>
  </w:style>
  <w:style w:type="paragraph" w:styleId="KeinLeerraum">
    <w:name w:val="No Spacing"/>
    <w:aliases w:val="zzz"/>
    <w:uiPriority w:val="1"/>
    <w:rsid w:val="00F37CB4"/>
    <w:pPr>
      <w:spacing w:line="240" w:lineRule="auto"/>
    </w:pPr>
    <w:rPr>
      <w:lang w:val="de-DE"/>
      <w14:numForm w14:val="oldStyle"/>
    </w:rPr>
  </w:style>
  <w:style w:type="paragraph" w:styleId="Titel">
    <w:name w:val="Title"/>
    <w:aliases w:val="zyx"/>
    <w:basedOn w:val="Standard"/>
    <w:next w:val="Standard"/>
    <w:link w:val="TitelZchn"/>
    <w:uiPriority w:val="10"/>
    <w:rsid w:val="00F37CB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aliases w:val="zyx Zchn"/>
    <w:basedOn w:val="Absatz-Standardschriftart"/>
    <w:link w:val="Titel"/>
    <w:uiPriority w:val="10"/>
    <w:rsid w:val="00F37CB4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numForm w14:val="oldStyle"/>
    </w:rPr>
  </w:style>
  <w:style w:type="paragraph" w:styleId="Untertitel">
    <w:name w:val="Subtitle"/>
    <w:aliases w:val="xyx"/>
    <w:basedOn w:val="Standard"/>
    <w:next w:val="Standard"/>
    <w:link w:val="UntertitelZchn"/>
    <w:uiPriority w:val="11"/>
    <w:rsid w:val="00F37CB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aliases w:val="xyx Zchn"/>
    <w:basedOn w:val="Absatz-Standardschriftart"/>
    <w:link w:val="Untertitel"/>
    <w:uiPriority w:val="11"/>
    <w:rsid w:val="00F37CB4"/>
    <w:rPr>
      <w:rFonts w:eastAsiaTheme="minorEastAsia"/>
      <w:color w:val="5A5A5A" w:themeColor="text1" w:themeTint="A5"/>
      <w:spacing w:val="15"/>
      <w:lang w:val="de-DE"/>
      <w14:numForm w14:val="old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WK-Infoblatt.dotx" TargetMode="External"/></Relationships>
</file>

<file path=word/theme/theme1.xml><?xml version="1.0" encoding="utf-8"?>
<a:theme xmlns:a="http://schemas.openxmlformats.org/drawingml/2006/main" name="Larissa">
  <a:themeElements>
    <a:clrScheme name="Handwerkskammer">
      <a:dk1>
        <a:sysClr val="windowText" lastClr="000000"/>
      </a:dk1>
      <a:lt1>
        <a:srgbClr val="FFFFFF"/>
      </a:lt1>
      <a:dk2>
        <a:srgbClr val="073070"/>
      </a:dk2>
      <a:lt2>
        <a:srgbClr val="488FDB"/>
      </a:lt2>
      <a:accent1>
        <a:srgbClr val="488FDB"/>
      </a:accent1>
      <a:accent2>
        <a:srgbClr val="76ABE4"/>
      </a:accent2>
      <a:accent3>
        <a:srgbClr val="A3C7ED"/>
      </a:accent3>
      <a:accent4>
        <a:srgbClr val="D1E3F6"/>
      </a:accent4>
      <a:accent5>
        <a:srgbClr val="5A8E1E"/>
      </a:accent5>
      <a:accent6>
        <a:srgbClr val="FF9933"/>
      </a:accent6>
      <a:hlink>
        <a:srgbClr val="C1CBDB"/>
      </a:hlink>
      <a:folHlink>
        <a:srgbClr val="FBCB3D"/>
      </a:folHlink>
    </a:clrScheme>
    <a:fontScheme name="HW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14252-E630-4D70-A6F4-9E781C37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HWK-Infoblatt</Template>
  <TotalTime>0</TotalTime>
  <Pages>1</Pages>
  <Words>230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Der Titel Ihres Seminars auch zweizeilig</vt:lpstr>
    </vt:vector>
  </TitlesOfParts>
  <Manager/>
  <Company/>
  <LinksUpToDate>false</LinksUpToDate>
  <CharactersWithSpaces>1678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Steeeg Berlin</dc:creator>
  <cp:keywords/>
  <dc:description/>
  <cp:lastModifiedBy>Irmtraut Martens</cp:lastModifiedBy>
  <cp:revision>5</cp:revision>
  <cp:lastPrinted>2019-01-28T14:49:00Z</cp:lastPrinted>
  <dcterms:created xsi:type="dcterms:W3CDTF">2020-11-02T13:26:00Z</dcterms:created>
  <dcterms:modified xsi:type="dcterms:W3CDTF">2021-02-19T07:10:00Z</dcterms:modified>
  <cp:category/>
  <cp:version>2018/06</cp:version>
</cp:coreProperties>
</file>